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7AC" w14:textId="77777777" w:rsidR="0050309B" w:rsidRPr="00FF6D04" w:rsidRDefault="0050309B" w:rsidP="007E3326">
      <w:pPr>
        <w:pStyle w:val="indent0"/>
        <w:spacing w:after="0" w:afterAutospacing="0"/>
        <w:rPr>
          <w:rStyle w:val="rules"/>
          <w:b/>
          <w:bCs/>
        </w:rPr>
      </w:pPr>
      <w:r w:rsidRPr="00FF6D04">
        <w:rPr>
          <w:rStyle w:val="rules"/>
          <w:b/>
          <w:bCs/>
        </w:rPr>
        <w:t>14-2228A. Escape; jail release program; essential elements.</w:t>
      </w:r>
      <w:r w:rsidRPr="00FF6D04">
        <w:rPr>
          <w:rStyle w:val="rules"/>
          <w:b/>
          <w:bCs/>
          <w:vertAlign w:val="superscript"/>
        </w:rPr>
        <w:t>1</w:t>
      </w:r>
    </w:p>
    <w:p w14:paraId="39E061A9" w14:textId="77777777" w:rsidR="0050309B" w:rsidRPr="00FF6D04" w:rsidRDefault="0050309B" w:rsidP="007E3326">
      <w:pPr>
        <w:pStyle w:val="indent1"/>
        <w:spacing w:before="0" w:beforeAutospacing="0"/>
        <w:rPr>
          <w:rStyle w:val="rules"/>
        </w:rPr>
      </w:pPr>
      <w:r w:rsidRPr="00FF6D04">
        <w:rPr>
          <w:rStyle w:val="rules"/>
        </w:rPr>
        <w:t>For you to find the defendant guilty of escape from a jail release program [as charged in Count ____________]</w:t>
      </w:r>
      <w:r w:rsidRPr="00FF6D04">
        <w:rPr>
          <w:rStyle w:val="rules"/>
          <w:vertAlign w:val="superscript"/>
        </w:rPr>
        <w:t>2</w:t>
      </w:r>
      <w:r w:rsidRPr="00FF6D04">
        <w:rPr>
          <w:rStyle w:val="rules"/>
        </w:rPr>
        <w:t>, the state must prove to your satisfaction beyond a reasonable doubt each of the following elements of the crime:</w:t>
      </w:r>
    </w:p>
    <w:p w14:paraId="700F5181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1.</w:t>
      </w:r>
      <w:r w:rsidRPr="00FF6D04">
        <w:rPr>
          <w:rStyle w:val="rules"/>
        </w:rPr>
        <w:tab/>
        <w:t>The defendant was committed to __________________ (</w:t>
      </w:r>
      <w:r w:rsidRPr="00FF6D04">
        <w:rPr>
          <w:rStyle w:val="rules"/>
          <w:i/>
          <w:iCs/>
        </w:rPr>
        <w:t>identify institution</w:t>
      </w:r>
      <w:proofErr w:type="gramStart"/>
      <w:r w:rsidRPr="00FF6D04">
        <w:rPr>
          <w:rStyle w:val="rules"/>
        </w:rPr>
        <w:t>);</w:t>
      </w:r>
      <w:proofErr w:type="gramEnd"/>
    </w:p>
    <w:p w14:paraId="16B6BC26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2.</w:t>
      </w:r>
      <w:r w:rsidRPr="00FF6D04">
        <w:rPr>
          <w:rStyle w:val="rules"/>
        </w:rPr>
        <w:tab/>
        <w:t>The [sheriff] [jail administrator]</w:t>
      </w:r>
      <w:r w:rsidRPr="00FF6D04">
        <w:rPr>
          <w:rStyle w:val="rules"/>
          <w:vertAlign w:val="superscript"/>
        </w:rPr>
        <w:t>3</w:t>
      </w:r>
      <w:r w:rsidRPr="00FF6D04">
        <w:rPr>
          <w:rStyle w:val="rules"/>
        </w:rPr>
        <w:t xml:space="preserve"> of __________________ (</w:t>
      </w:r>
      <w:r w:rsidRPr="00FF6D04">
        <w:rPr>
          <w:rStyle w:val="rules"/>
          <w:i/>
          <w:iCs/>
        </w:rPr>
        <w:t>identify institution</w:t>
      </w:r>
      <w:r w:rsidRPr="00FF6D04">
        <w:rPr>
          <w:rStyle w:val="rules"/>
        </w:rPr>
        <w:t>), with the approval of the [board of county commissioners of __________________ (</w:t>
      </w:r>
      <w:r w:rsidRPr="00FF6D04">
        <w:rPr>
          <w:rStyle w:val="rules"/>
          <w:i/>
          <w:iCs/>
        </w:rPr>
        <w:t>name of county</w:t>
      </w:r>
      <w:r w:rsidRPr="00FF6D04">
        <w:rPr>
          <w:rStyle w:val="rules"/>
        </w:rPr>
        <w:t>)] [governing body of __________________ (</w:t>
      </w:r>
      <w:r w:rsidRPr="00FF6D04">
        <w:rPr>
          <w:rStyle w:val="rules"/>
          <w:i/>
          <w:iCs/>
        </w:rPr>
        <w:t>name of municipality</w:t>
      </w:r>
      <w:r w:rsidRPr="00FF6D04">
        <w:rPr>
          <w:rStyle w:val="rules"/>
        </w:rPr>
        <w:t>)] had established a release program to allow prisoners to [attend school] [or] [be employed];</w:t>
      </w:r>
    </w:p>
    <w:p w14:paraId="7B5CC210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3.</w:t>
      </w:r>
      <w:r w:rsidRPr="00FF6D04">
        <w:rPr>
          <w:rStyle w:val="rules"/>
        </w:rPr>
        <w:tab/>
        <w:t>The defendant was released from __________________ (</w:t>
      </w:r>
      <w:r w:rsidRPr="00FF6D04">
        <w:rPr>
          <w:rStyle w:val="rules"/>
          <w:i/>
          <w:iCs/>
        </w:rPr>
        <w:t>identify institution</w:t>
      </w:r>
      <w:r w:rsidRPr="00FF6D04">
        <w:rPr>
          <w:rStyle w:val="rules"/>
        </w:rPr>
        <w:t>) to __________________ (</w:t>
      </w:r>
      <w:r w:rsidRPr="00FF6D04">
        <w:rPr>
          <w:rStyle w:val="rules"/>
          <w:i/>
          <w:iCs/>
        </w:rPr>
        <w:t>describe purpose for release</w:t>
      </w:r>
      <w:proofErr w:type="gramStart"/>
      <w:r w:rsidRPr="00FF6D04">
        <w:rPr>
          <w:rStyle w:val="rules"/>
        </w:rPr>
        <w:t>);</w:t>
      </w:r>
      <w:proofErr w:type="gramEnd"/>
    </w:p>
    <w:p w14:paraId="308DCBDC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4.</w:t>
      </w:r>
      <w:r w:rsidRPr="00FF6D04">
        <w:rPr>
          <w:rStyle w:val="rules"/>
        </w:rPr>
        <w:tab/>
        <w:t xml:space="preserve">The defendant failed to return to confinement within the time fixed for the defendant’s </w:t>
      </w:r>
      <w:proofErr w:type="gramStart"/>
      <w:r w:rsidRPr="00FF6D04">
        <w:rPr>
          <w:rStyle w:val="rules"/>
        </w:rPr>
        <w:t>return;</w:t>
      </w:r>
      <w:proofErr w:type="gramEnd"/>
    </w:p>
    <w:p w14:paraId="4AD28E10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5.</w:t>
      </w:r>
      <w:r w:rsidRPr="00FF6D04">
        <w:rPr>
          <w:rStyle w:val="rules"/>
        </w:rPr>
        <w:tab/>
        <w:t xml:space="preserve">The defendant’s failure to return was willful, without sufficient justification or </w:t>
      </w:r>
      <w:proofErr w:type="gramStart"/>
      <w:r w:rsidRPr="00FF6D04">
        <w:rPr>
          <w:rStyle w:val="rules"/>
        </w:rPr>
        <w:t>excuse</w:t>
      </w:r>
      <w:r w:rsidRPr="00FF6D04">
        <w:rPr>
          <w:rStyle w:val="rules"/>
          <w:vertAlign w:val="superscript"/>
        </w:rPr>
        <w:t>4</w:t>
      </w:r>
      <w:r w:rsidRPr="00FF6D04">
        <w:rPr>
          <w:rStyle w:val="rules"/>
        </w:rPr>
        <w:t>;</w:t>
      </w:r>
      <w:proofErr w:type="gramEnd"/>
    </w:p>
    <w:p w14:paraId="0AA0DF2C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6.</w:t>
      </w:r>
      <w:r w:rsidRPr="00FF6D04">
        <w:rPr>
          <w:rStyle w:val="rules"/>
        </w:rPr>
        <w:tab/>
        <w:t xml:space="preserve">The defendant intended not to return within the time </w:t>
      </w:r>
      <w:proofErr w:type="gramStart"/>
      <w:r w:rsidRPr="00FF6D04">
        <w:rPr>
          <w:rStyle w:val="rules"/>
        </w:rPr>
        <w:t>fixed</w:t>
      </w:r>
      <w:r w:rsidRPr="00FF6D04">
        <w:rPr>
          <w:rStyle w:val="rules"/>
          <w:vertAlign w:val="superscript"/>
        </w:rPr>
        <w:t>4</w:t>
      </w:r>
      <w:r w:rsidRPr="00FF6D04">
        <w:rPr>
          <w:rStyle w:val="rules"/>
        </w:rPr>
        <w:t>;</w:t>
      </w:r>
      <w:proofErr w:type="gramEnd"/>
    </w:p>
    <w:p w14:paraId="589E48EA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7.</w:t>
      </w:r>
      <w:r w:rsidRPr="00FF6D04">
        <w:rPr>
          <w:rStyle w:val="rules"/>
        </w:rPr>
        <w:tab/>
        <w:t>This happened in New Mexico on or about the __________ day of ______________, ________.</w:t>
      </w:r>
    </w:p>
    <w:p w14:paraId="4B60201C" w14:textId="77777777" w:rsidR="0050309B" w:rsidRPr="00FF6D04" w:rsidRDefault="0050309B" w:rsidP="0050309B">
      <w:pPr>
        <w:pStyle w:val="sectextc"/>
        <w:rPr>
          <w:rStyle w:val="rules"/>
        </w:rPr>
      </w:pPr>
      <w:r w:rsidRPr="00FF6D04">
        <w:rPr>
          <w:rStyle w:val="rules"/>
        </w:rPr>
        <w:t>USE NOTES</w:t>
      </w:r>
    </w:p>
    <w:p w14:paraId="41BCA99D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1.</w:t>
      </w:r>
      <w:r w:rsidRPr="00FF6D04">
        <w:rPr>
          <w:rStyle w:val="rules"/>
        </w:rPr>
        <w:tab/>
        <w:t>This instruction is to be used when a prisoner escapes from a prisoner-release program established in a county or municipal jail or detention center under NMSA 1978, Section 33-3-24 (1981). For escape from a community custody release program under NMSA 1978, Section 30-22-8.1 (1999), use UJI 14-2228C NMRA. For escape from a penitentiary inmate-release program under NMSA 1978, Sections 33-2-43 to -47 (1969, as amended through 1980), use UJI 14-2228B NMRA.</w:t>
      </w:r>
    </w:p>
    <w:p w14:paraId="7DC3C4E6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2.</w:t>
      </w:r>
      <w:r w:rsidRPr="00FF6D04">
        <w:rPr>
          <w:rStyle w:val="rules"/>
        </w:rPr>
        <w:tab/>
        <w:t>Insert the count number if more than one count is charged.</w:t>
      </w:r>
    </w:p>
    <w:p w14:paraId="5A6595BA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3.</w:t>
      </w:r>
      <w:r w:rsidRPr="00FF6D04">
        <w:rPr>
          <w:rStyle w:val="rules"/>
        </w:rPr>
        <w:tab/>
        <w:t xml:space="preserve">Use only the applicable alternatives. </w:t>
      </w:r>
    </w:p>
    <w:p w14:paraId="062DE940" w14:textId="77777777" w:rsidR="0050309B" w:rsidRPr="00FF6D04" w:rsidRDefault="0050309B" w:rsidP="0050309B">
      <w:pPr>
        <w:pStyle w:val="indent1"/>
        <w:rPr>
          <w:rStyle w:val="rules"/>
        </w:rPr>
      </w:pPr>
      <w:r w:rsidRPr="00FF6D04">
        <w:rPr>
          <w:rStyle w:val="rules"/>
        </w:rPr>
        <w:t>4.</w:t>
      </w:r>
      <w:r w:rsidRPr="00FF6D04">
        <w:rPr>
          <w:rStyle w:val="rules"/>
        </w:rPr>
        <w:tab/>
        <w:t xml:space="preserve">This element is necessary to comply with </w:t>
      </w:r>
      <w:r w:rsidRPr="00FF6D04">
        <w:rPr>
          <w:rStyle w:val="rules"/>
          <w:i/>
          <w:iCs/>
        </w:rPr>
        <w:t>State v. Rosaire</w:t>
      </w:r>
      <w:r w:rsidRPr="00FF6D04">
        <w:rPr>
          <w:rStyle w:val="rules"/>
        </w:rPr>
        <w:t>, 1997-NMSC-034, 123 N.M. 701, 945 P.2d 66.</w:t>
      </w:r>
    </w:p>
    <w:p w14:paraId="2A59E636" w14:textId="03C87DFC" w:rsidR="0050309B" w:rsidRPr="00FF6D04" w:rsidRDefault="0050309B" w:rsidP="0050309B">
      <w:pPr>
        <w:pStyle w:val="history"/>
        <w:rPr>
          <w:rStyle w:val="ruleshistory"/>
        </w:rPr>
      </w:pPr>
      <w:r w:rsidRPr="00FF6D04">
        <w:rPr>
          <w:rStyle w:val="ruleshistory"/>
        </w:rPr>
        <w:t xml:space="preserve">[Adopted by Supreme Court Order No. </w:t>
      </w:r>
      <w:r w:rsidR="00157F5E" w:rsidRPr="00FF6D04">
        <w:rPr>
          <w:rStyle w:val="ruleshistory"/>
        </w:rPr>
        <w:t>22-8300-031</w:t>
      </w:r>
      <w:r w:rsidRPr="00FF6D04">
        <w:rPr>
          <w:rStyle w:val="ruleshistory"/>
        </w:rPr>
        <w:t>, effective for all cases pending or filed on or after December 31, 2022.]</w:t>
      </w:r>
    </w:p>
    <w:sectPr w:rsidR="0050309B" w:rsidRPr="00FF6D04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86DB" w14:textId="77777777" w:rsidR="0050309B" w:rsidRDefault="0050309B" w:rsidP="00AE66E6">
      <w:r>
        <w:separator/>
      </w:r>
    </w:p>
  </w:endnote>
  <w:endnote w:type="continuationSeparator" w:id="0">
    <w:p w14:paraId="66D0C8B3" w14:textId="77777777" w:rsidR="0050309B" w:rsidRDefault="0050309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F107" w14:textId="77777777" w:rsidR="0050309B" w:rsidRDefault="0050309B" w:rsidP="00AE66E6">
      <w:r>
        <w:separator/>
      </w:r>
    </w:p>
  </w:footnote>
  <w:footnote w:type="continuationSeparator" w:id="0">
    <w:p w14:paraId="767B9522" w14:textId="77777777" w:rsidR="0050309B" w:rsidRDefault="0050309B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1F16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5738855">
    <w:abstractNumId w:val="0"/>
  </w:num>
  <w:num w:numId="2" w16cid:durableId="1277255271">
    <w:abstractNumId w:val="3"/>
  </w:num>
  <w:num w:numId="3" w16cid:durableId="1551569856">
    <w:abstractNumId w:val="1"/>
  </w:num>
  <w:num w:numId="4" w16cid:durableId="308946367">
    <w:abstractNumId w:val="2"/>
  </w:num>
  <w:num w:numId="5" w16cid:durableId="101777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9B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57F5E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0309B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4CD5"/>
    <w:rsid w:val="005C75DF"/>
    <w:rsid w:val="0060413F"/>
    <w:rsid w:val="0062696A"/>
    <w:rsid w:val="0064121F"/>
    <w:rsid w:val="006807C5"/>
    <w:rsid w:val="00685ADF"/>
    <w:rsid w:val="00692D19"/>
    <w:rsid w:val="006B34C1"/>
    <w:rsid w:val="006B7652"/>
    <w:rsid w:val="006C4DE4"/>
    <w:rsid w:val="006C76BC"/>
    <w:rsid w:val="006F64EA"/>
    <w:rsid w:val="00720D80"/>
    <w:rsid w:val="007441BB"/>
    <w:rsid w:val="00765455"/>
    <w:rsid w:val="007735E7"/>
    <w:rsid w:val="007813D7"/>
    <w:rsid w:val="007C314F"/>
    <w:rsid w:val="007E222D"/>
    <w:rsid w:val="007E3326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BC293"/>
  <w15:docId w15:val="{70FB1545-BB5B-4623-AF84-0A90BEC4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9CD09BD4-DC2D-4F9A-B851-5B1D8EDFD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2023-12-07T16:17:00Z</dcterms:created>
  <dcterms:modified xsi:type="dcterms:W3CDTF">2023-12-12T18:45:00Z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