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D34E" w14:textId="77777777" w:rsidR="00782F3C" w:rsidRPr="00E421CC" w:rsidRDefault="00782F3C" w:rsidP="00782F3C">
      <w:pPr>
        <w:pStyle w:val="indent0"/>
        <w:rPr>
          <w:rStyle w:val="rules"/>
          <w:b/>
          <w:bCs/>
        </w:rPr>
      </w:pPr>
      <w:r w:rsidRPr="00E421CC">
        <w:rPr>
          <w:rStyle w:val="rules"/>
          <w:b/>
          <w:bCs/>
        </w:rPr>
        <w:t>4A-513. Order revoking kinship guardianship.</w:t>
      </w:r>
    </w:p>
    <w:p w14:paraId="400AA771" w14:textId="77777777" w:rsidR="00782F3C" w:rsidRPr="00E421CC" w:rsidRDefault="00782F3C" w:rsidP="00782F3C">
      <w:pPr>
        <w:pStyle w:val="indent0"/>
        <w:spacing w:before="0" w:beforeAutospacing="0" w:after="0" w:afterAutospacing="0"/>
        <w:rPr>
          <w:rStyle w:val="rules"/>
        </w:rPr>
      </w:pPr>
      <w:bookmarkStart w:id="0" w:name="_Hlk116480245"/>
      <w:r w:rsidRPr="00E421CC">
        <w:rPr>
          <w:rStyle w:val="rules"/>
        </w:rPr>
        <w:t>STATE OF NEW MEXICO</w:t>
      </w:r>
    </w:p>
    <w:p w14:paraId="73C67888" w14:textId="284D7AB8" w:rsidR="00782F3C" w:rsidRPr="00E421CC" w:rsidRDefault="00782F3C" w:rsidP="00782F3C">
      <w:pPr>
        <w:pStyle w:val="indent0"/>
        <w:spacing w:before="0" w:beforeAutospacing="0" w:after="0" w:afterAutospacing="0"/>
        <w:rPr>
          <w:rStyle w:val="rules"/>
        </w:rPr>
      </w:pPr>
      <w:r w:rsidRPr="00E421CC">
        <w:rPr>
          <w:rStyle w:val="rules"/>
        </w:rPr>
        <w:t>COUNTY OF ____________</w:t>
      </w:r>
      <w:r w:rsidR="00E421CC">
        <w:rPr>
          <w:rStyle w:val="rules"/>
        </w:rPr>
        <w:t>__</w:t>
      </w:r>
      <w:r w:rsidRPr="00E421CC">
        <w:rPr>
          <w:rStyle w:val="rules"/>
        </w:rPr>
        <w:t>________</w:t>
      </w:r>
      <w:r w:rsidR="00E421CC">
        <w:rPr>
          <w:rStyle w:val="rules"/>
        </w:rPr>
        <w:t xml:space="preserve"> </w:t>
      </w:r>
    </w:p>
    <w:p w14:paraId="200AFB7C" w14:textId="77777777" w:rsidR="00782F3C" w:rsidRPr="00E421CC" w:rsidRDefault="00782F3C" w:rsidP="00782F3C">
      <w:pPr>
        <w:pStyle w:val="indent0"/>
        <w:spacing w:before="0" w:beforeAutospacing="0" w:after="0" w:afterAutospacing="0"/>
        <w:rPr>
          <w:rStyle w:val="rules"/>
        </w:rPr>
      </w:pPr>
      <w:r w:rsidRPr="00E421CC">
        <w:rPr>
          <w:rStyle w:val="rules"/>
        </w:rPr>
        <w:t>________________ JUDICIAL DISTRICT</w:t>
      </w:r>
    </w:p>
    <w:p w14:paraId="605E841C" w14:textId="77777777" w:rsidR="00782F3C" w:rsidRPr="00E421CC" w:rsidRDefault="00782F3C" w:rsidP="00782F3C">
      <w:pPr>
        <w:pStyle w:val="indent0"/>
        <w:rPr>
          <w:rStyle w:val="rules"/>
        </w:rPr>
      </w:pPr>
      <w:r w:rsidRPr="00E421CC">
        <w:rPr>
          <w:rStyle w:val="rules"/>
        </w:rPr>
        <w:t>______________________________, Petitioner(s)</w:t>
      </w:r>
    </w:p>
    <w:tbl>
      <w:tblPr>
        <w:tblStyle w:val="TableGrid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660"/>
      </w:tblGrid>
      <w:tr w:rsidR="00782F3C" w:rsidRPr="00E421CC" w14:paraId="7AECE347" w14:textId="77777777" w:rsidTr="00B73656">
        <w:tc>
          <w:tcPr>
            <w:tcW w:w="5850" w:type="dxa"/>
          </w:tcPr>
          <w:p w14:paraId="24FF0BA0" w14:textId="77777777" w:rsidR="00782F3C" w:rsidRPr="00E421CC" w:rsidRDefault="00782F3C" w:rsidP="00B73656">
            <w:pPr>
              <w:pStyle w:val="indent0"/>
              <w:rPr>
                <w:rStyle w:val="rules"/>
                <w:rFonts w:ascii="Arial" w:hAnsi="Arial"/>
                <w:sz w:val="24"/>
              </w:rPr>
            </w:pPr>
          </w:p>
        </w:tc>
        <w:tc>
          <w:tcPr>
            <w:tcW w:w="3660" w:type="dxa"/>
          </w:tcPr>
          <w:p w14:paraId="676DD0B7" w14:textId="3F69B458" w:rsidR="00782F3C" w:rsidRPr="00E421CC" w:rsidRDefault="00782F3C" w:rsidP="00B73656">
            <w:pPr>
              <w:pStyle w:val="indent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No. _________</w:t>
            </w:r>
            <w:r w:rsidR="00E421CC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</w:tbl>
    <w:p w14:paraId="6CD82316" w14:textId="77777777" w:rsidR="00782F3C" w:rsidRPr="00E421CC" w:rsidRDefault="00782F3C" w:rsidP="00782F3C">
      <w:pPr>
        <w:pStyle w:val="indent0"/>
        <w:rPr>
          <w:rStyle w:val="rules"/>
        </w:rPr>
      </w:pPr>
      <w:r w:rsidRPr="00E421CC">
        <w:rPr>
          <w:rStyle w:val="rules"/>
        </w:rPr>
        <w:t>IN THE MATTER OF THE KINSHIP GUARDIANSHIP OF</w:t>
      </w:r>
    </w:p>
    <w:p w14:paraId="3AC6EC6B" w14:textId="77777777" w:rsidR="00782F3C" w:rsidRPr="00E421CC" w:rsidRDefault="00782F3C" w:rsidP="00782F3C">
      <w:pPr>
        <w:pStyle w:val="indent0"/>
        <w:rPr>
          <w:rStyle w:val="rules"/>
        </w:rPr>
      </w:pPr>
      <w:r w:rsidRPr="00E421CC">
        <w:rPr>
          <w:rStyle w:val="rules"/>
        </w:rPr>
        <w:t>____________________________,</w:t>
      </w:r>
      <w:r w:rsidRPr="00E421CC">
        <w:rPr>
          <w:rStyle w:val="rules"/>
          <w:vertAlign w:val="superscript"/>
        </w:rPr>
        <w:t>1</w:t>
      </w:r>
      <w:r w:rsidRPr="00E421CC">
        <w:rPr>
          <w:rStyle w:val="rules"/>
        </w:rPr>
        <w:t xml:space="preserve"> (a) Child(ren) (</w:t>
      </w:r>
      <w:r w:rsidRPr="00E421CC">
        <w:rPr>
          <w:rStyle w:val="rules"/>
          <w:i/>
          <w:iCs/>
        </w:rPr>
        <w:t>use initials only</w:t>
      </w:r>
      <w:r w:rsidRPr="00E421CC">
        <w:rPr>
          <w:rStyle w:val="rules"/>
        </w:rPr>
        <w:t xml:space="preserve">), and </w:t>
      </w:r>
      <w:proofErr w:type="gramStart"/>
      <w:r w:rsidRPr="00E421CC">
        <w:rPr>
          <w:rStyle w:val="rules"/>
        </w:rPr>
        <w:t>concerning</w:t>
      </w:r>
      <w:proofErr w:type="gramEnd"/>
    </w:p>
    <w:p w14:paraId="7C688E39" w14:textId="77777777" w:rsidR="00782F3C" w:rsidRPr="00E421CC" w:rsidRDefault="00782F3C" w:rsidP="00782F3C">
      <w:pPr>
        <w:pStyle w:val="indent0"/>
        <w:rPr>
          <w:rStyle w:val="rules"/>
        </w:rPr>
      </w:pPr>
      <w:r w:rsidRPr="00E421CC">
        <w:rPr>
          <w:rStyle w:val="rules"/>
        </w:rPr>
        <w:t>____________________________, Respondent(s).</w:t>
      </w:r>
    </w:p>
    <w:bookmarkEnd w:id="0"/>
    <w:p w14:paraId="3F7ACA8F" w14:textId="77777777" w:rsidR="00782F3C" w:rsidRPr="00E421CC" w:rsidRDefault="00782F3C" w:rsidP="00782F3C">
      <w:pPr>
        <w:pStyle w:val="formc"/>
        <w:rPr>
          <w:rStyle w:val="rules"/>
          <w:b/>
          <w:bCs/>
        </w:rPr>
      </w:pPr>
      <w:r w:rsidRPr="00E421CC">
        <w:rPr>
          <w:rStyle w:val="rules"/>
          <w:b/>
          <w:bCs/>
        </w:rPr>
        <w:t>ORDER REVOKING KINSHIP GUARDIANSHIP</w:t>
      </w:r>
    </w:p>
    <w:p w14:paraId="415D3FEF" w14:textId="15B05458" w:rsidR="00782F3C" w:rsidRPr="00E421CC" w:rsidRDefault="00782F3C" w:rsidP="00782F3C">
      <w:pPr>
        <w:pStyle w:val="indent1"/>
        <w:rPr>
          <w:rStyle w:val="rules"/>
        </w:rPr>
      </w:pPr>
      <w:r w:rsidRPr="00E421CC">
        <w:rPr>
          <w:rStyle w:val="rules"/>
        </w:rPr>
        <w:t>THIS MATTER having come before the court on (</w:t>
      </w:r>
      <w:r w:rsidRPr="00E421CC">
        <w:rPr>
          <w:rStyle w:val="rules"/>
          <w:i/>
          <w:iCs/>
        </w:rPr>
        <w:t>insert date</w:t>
      </w:r>
      <w:r w:rsidRPr="00E421CC">
        <w:rPr>
          <w:rStyle w:val="rules"/>
        </w:rPr>
        <w:t xml:space="preserve">) __________ regarding ________________’s Motion to Revoke Kinship Guardianship of the minor child(ren) and the court being sufficiently advised, </w:t>
      </w:r>
      <w:r w:rsidRPr="00E421CC">
        <w:rPr>
          <w:rStyle w:val="rules"/>
          <w:b/>
          <w:bCs/>
        </w:rPr>
        <w:t>FINDS:</w:t>
      </w:r>
    </w:p>
    <w:p w14:paraId="60FFF676" w14:textId="77777777" w:rsidR="00782F3C" w:rsidRPr="00E421CC" w:rsidRDefault="00782F3C" w:rsidP="00782F3C">
      <w:pPr>
        <w:pStyle w:val="indent1"/>
        <w:rPr>
          <w:rStyle w:val="rules"/>
        </w:rPr>
      </w:pPr>
      <w:r w:rsidRPr="00E421CC">
        <w:rPr>
          <w:rStyle w:val="rules"/>
        </w:rPr>
        <w:t>1.</w:t>
      </w:r>
      <w:r w:rsidRPr="00E421CC">
        <w:rPr>
          <w:rStyle w:val="rules"/>
        </w:rPr>
        <w:tab/>
        <w:t>The court has jurisdiction under the Kinship Guardianship Act, Sections 40-10B-1 to -15 NMSA 1978.</w:t>
      </w:r>
    </w:p>
    <w:p w14:paraId="2D81D1B1" w14:textId="77777777" w:rsidR="00782F3C" w:rsidRPr="00E421CC" w:rsidRDefault="00782F3C" w:rsidP="00782F3C">
      <w:pPr>
        <w:pStyle w:val="indent1"/>
        <w:rPr>
          <w:rStyle w:val="rules"/>
        </w:rPr>
      </w:pPr>
      <w:r w:rsidRPr="00E421CC">
        <w:rPr>
          <w:rStyle w:val="rules"/>
        </w:rPr>
        <w:t>2.</w:t>
      </w:r>
      <w:r w:rsidRPr="00E421CC">
        <w:rPr>
          <w:rStyle w:val="rules"/>
        </w:rPr>
        <w:tab/>
        <w:t xml:space="preserve">The name, year child was born, and age of the minor child(ren) are as </w:t>
      </w:r>
    </w:p>
    <w:tbl>
      <w:tblPr>
        <w:tblStyle w:val="TableGrid"/>
        <w:tblW w:w="9116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2160"/>
        <w:gridCol w:w="2541"/>
      </w:tblGrid>
      <w:tr w:rsidR="00782F3C" w:rsidRPr="00E421CC" w14:paraId="000585B6" w14:textId="77777777" w:rsidTr="00B73656">
        <w:tc>
          <w:tcPr>
            <w:tcW w:w="4415" w:type="dxa"/>
          </w:tcPr>
          <w:p w14:paraId="68562CC5" w14:textId="77777777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bookmarkStart w:id="1" w:name="_Hlk116480342"/>
            <w:r w:rsidRPr="00E421CC">
              <w:rPr>
                <w:rStyle w:val="rules"/>
                <w:rFonts w:ascii="Arial" w:hAnsi="Arial"/>
                <w:b/>
                <w:bCs/>
                <w:sz w:val="24"/>
              </w:rPr>
              <w:t>Child’s name</w:t>
            </w:r>
          </w:p>
        </w:tc>
        <w:tc>
          <w:tcPr>
            <w:tcW w:w="2160" w:type="dxa"/>
          </w:tcPr>
          <w:p w14:paraId="4D00679E" w14:textId="75DC5C4D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E421CC">
              <w:rPr>
                <w:rStyle w:val="rules"/>
                <w:rFonts w:ascii="Arial" w:hAnsi="Arial"/>
                <w:b/>
                <w:bCs/>
                <w:sz w:val="24"/>
              </w:rPr>
              <w:t xml:space="preserve">Birth </w:t>
            </w:r>
            <w:r w:rsidR="00876597" w:rsidRPr="00E421CC">
              <w:rPr>
                <w:rStyle w:val="rules"/>
                <w:rFonts w:ascii="Arial" w:hAnsi="Arial"/>
                <w:b/>
                <w:bCs/>
                <w:sz w:val="24"/>
              </w:rPr>
              <w:t>y</w:t>
            </w:r>
            <w:r w:rsidRPr="00E421CC">
              <w:rPr>
                <w:rStyle w:val="rules"/>
                <w:rFonts w:ascii="Arial" w:hAnsi="Arial"/>
                <w:b/>
                <w:bCs/>
                <w:sz w:val="24"/>
              </w:rPr>
              <w:t>ear</w:t>
            </w:r>
          </w:p>
        </w:tc>
        <w:tc>
          <w:tcPr>
            <w:tcW w:w="2541" w:type="dxa"/>
          </w:tcPr>
          <w:p w14:paraId="23940160" w14:textId="77777777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b/>
                <w:bCs/>
                <w:sz w:val="24"/>
              </w:rPr>
            </w:pPr>
            <w:r w:rsidRPr="00E421CC">
              <w:rPr>
                <w:rStyle w:val="rules"/>
                <w:rFonts w:ascii="Arial" w:hAnsi="Arial"/>
                <w:b/>
                <w:bCs/>
                <w:sz w:val="24"/>
              </w:rPr>
              <w:t>Age</w:t>
            </w:r>
          </w:p>
        </w:tc>
      </w:tr>
      <w:tr w:rsidR="00782F3C" w:rsidRPr="00E421CC" w14:paraId="38757686" w14:textId="77777777" w:rsidTr="00B73656">
        <w:tc>
          <w:tcPr>
            <w:tcW w:w="4415" w:type="dxa"/>
          </w:tcPr>
          <w:p w14:paraId="6EE755AE" w14:textId="55386318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___________________________</w:t>
            </w:r>
            <w:r w:rsidR="00E421CC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3BCEE7C1" w14:textId="47507109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________</w:t>
            </w:r>
            <w:r w:rsidR="00E421CC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541" w:type="dxa"/>
          </w:tcPr>
          <w:p w14:paraId="0B9D9BFA" w14:textId="3D21AFAB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______</w:t>
            </w:r>
            <w:r w:rsidR="00E421CC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782F3C" w:rsidRPr="00E421CC" w14:paraId="764AC92A" w14:textId="77777777" w:rsidTr="00B73656">
        <w:tc>
          <w:tcPr>
            <w:tcW w:w="4415" w:type="dxa"/>
          </w:tcPr>
          <w:p w14:paraId="0D50CF12" w14:textId="6F3E625D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___________________________</w:t>
            </w:r>
            <w:r w:rsidR="00E421CC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70249797" w14:textId="740D4BCB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________</w:t>
            </w:r>
            <w:r w:rsidR="00E421CC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  <w:tc>
          <w:tcPr>
            <w:tcW w:w="2541" w:type="dxa"/>
          </w:tcPr>
          <w:p w14:paraId="46D86295" w14:textId="505D15F3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______</w:t>
            </w:r>
            <w:r w:rsidR="00E421CC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  <w:tr w:rsidR="00782F3C" w:rsidRPr="00E421CC" w14:paraId="4B70A1DA" w14:textId="77777777" w:rsidTr="00B73656">
        <w:tc>
          <w:tcPr>
            <w:tcW w:w="4415" w:type="dxa"/>
          </w:tcPr>
          <w:p w14:paraId="2E1444B3" w14:textId="77777777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___________________________</w:t>
            </w:r>
          </w:p>
        </w:tc>
        <w:tc>
          <w:tcPr>
            <w:tcW w:w="2160" w:type="dxa"/>
          </w:tcPr>
          <w:p w14:paraId="5A9C44FE" w14:textId="77777777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________</w:t>
            </w:r>
          </w:p>
        </w:tc>
        <w:tc>
          <w:tcPr>
            <w:tcW w:w="2541" w:type="dxa"/>
          </w:tcPr>
          <w:p w14:paraId="380FA66E" w14:textId="77777777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______</w:t>
            </w:r>
          </w:p>
        </w:tc>
      </w:tr>
    </w:tbl>
    <w:bookmarkEnd w:id="1"/>
    <w:p w14:paraId="72696738" w14:textId="77777777" w:rsidR="00782F3C" w:rsidRPr="00E421CC" w:rsidRDefault="00782F3C" w:rsidP="00782F3C">
      <w:pPr>
        <w:pStyle w:val="indent1"/>
        <w:rPr>
          <w:rStyle w:val="rules"/>
        </w:rPr>
      </w:pPr>
      <w:r w:rsidRPr="00E421CC">
        <w:rPr>
          <w:rStyle w:val="rules"/>
        </w:rPr>
        <w:t>3.</w:t>
      </w:r>
      <w:r w:rsidRPr="00E421CC">
        <w:rPr>
          <w:rStyle w:val="rules"/>
        </w:rPr>
        <w:tab/>
        <w:t>Kinship guardian(s), ________________________ (</w:t>
      </w:r>
      <w:r w:rsidRPr="00E421CC">
        <w:rPr>
          <w:rStyle w:val="rules"/>
          <w:i/>
          <w:iCs/>
        </w:rPr>
        <w:t>name(s) of kinship guardian(s)</w:t>
      </w:r>
      <w:r w:rsidRPr="00E421CC">
        <w:rPr>
          <w:rStyle w:val="rules"/>
        </w:rPr>
        <w:t>), were appointed by this court on ___________________ (</w:t>
      </w:r>
      <w:r w:rsidRPr="00E421CC">
        <w:rPr>
          <w:rStyle w:val="rules"/>
          <w:i/>
          <w:iCs/>
        </w:rPr>
        <w:t>date</w:t>
      </w:r>
      <w:r w:rsidRPr="00E421CC">
        <w:rPr>
          <w:rStyle w:val="rules"/>
        </w:rPr>
        <w:t>).</w:t>
      </w:r>
    </w:p>
    <w:p w14:paraId="19A3AC9D" w14:textId="1E1FFB86" w:rsidR="00782F3C" w:rsidRPr="00E421CC" w:rsidRDefault="00782F3C" w:rsidP="00782F3C">
      <w:pPr>
        <w:pStyle w:val="indent1"/>
        <w:spacing w:before="0" w:beforeAutospacing="0" w:after="0" w:afterAutospacing="0"/>
        <w:rPr>
          <w:rStyle w:val="rules"/>
        </w:rPr>
      </w:pPr>
      <w:r w:rsidRPr="00E421CC">
        <w:rPr>
          <w:rStyle w:val="rules"/>
        </w:rPr>
        <w:t>4.</w:t>
      </w:r>
      <w:r w:rsidRPr="00E421CC">
        <w:rPr>
          <w:rStyle w:val="rules"/>
        </w:rPr>
        <w:tab/>
        <w:t>The guardianship should be revoked for the following reasons: ______________</w:t>
      </w:r>
      <w:r w:rsidR="00E421CC">
        <w:rPr>
          <w:rStyle w:val="rules"/>
        </w:rPr>
        <w:t xml:space="preserve"> </w:t>
      </w:r>
    </w:p>
    <w:p w14:paraId="3721CBB7" w14:textId="4C00FAE7" w:rsidR="00782F3C" w:rsidRPr="00E421CC" w:rsidRDefault="00782F3C" w:rsidP="00782F3C">
      <w:pPr>
        <w:pStyle w:val="indent0"/>
        <w:spacing w:before="0" w:beforeAutospacing="0" w:after="0" w:afterAutospacing="0"/>
        <w:rPr>
          <w:rStyle w:val="rules"/>
        </w:rPr>
      </w:pPr>
      <w:r w:rsidRPr="00E421CC">
        <w:rPr>
          <w:rStyle w:val="rules"/>
        </w:rPr>
        <w:t>______________________________________________________________________</w:t>
      </w:r>
      <w:r w:rsidR="00E421CC">
        <w:rPr>
          <w:rStyle w:val="rules"/>
        </w:rPr>
        <w:t xml:space="preserve"> </w:t>
      </w:r>
    </w:p>
    <w:p w14:paraId="26910CAA" w14:textId="5CA644BC" w:rsidR="00782F3C" w:rsidRPr="00E421CC" w:rsidRDefault="00782F3C" w:rsidP="00782F3C">
      <w:pPr>
        <w:pStyle w:val="indent0"/>
        <w:spacing w:before="0" w:beforeAutospacing="0" w:after="0" w:afterAutospacing="0"/>
        <w:rPr>
          <w:rStyle w:val="rules"/>
        </w:rPr>
      </w:pPr>
      <w:r w:rsidRPr="00E421CC">
        <w:rPr>
          <w:rStyle w:val="rules"/>
        </w:rPr>
        <w:t>______________________________________________________________________</w:t>
      </w:r>
      <w:r w:rsidR="00E421CC">
        <w:rPr>
          <w:rStyle w:val="rules"/>
        </w:rPr>
        <w:t xml:space="preserve"> </w:t>
      </w:r>
    </w:p>
    <w:p w14:paraId="259F9FCA" w14:textId="71A7D1CF" w:rsidR="00782F3C" w:rsidRPr="00E421CC" w:rsidRDefault="00782F3C" w:rsidP="00782F3C">
      <w:pPr>
        <w:pStyle w:val="indent0"/>
        <w:spacing w:before="0" w:beforeAutospacing="0" w:after="0" w:afterAutospacing="0"/>
        <w:rPr>
          <w:rStyle w:val="rules"/>
        </w:rPr>
      </w:pPr>
      <w:r w:rsidRPr="00E421CC">
        <w:rPr>
          <w:rStyle w:val="rules"/>
        </w:rPr>
        <w:t>______________________________________________________________________</w:t>
      </w:r>
      <w:r w:rsidR="00E421CC">
        <w:rPr>
          <w:rStyle w:val="rules"/>
        </w:rPr>
        <w:t xml:space="preserve"> </w:t>
      </w:r>
    </w:p>
    <w:p w14:paraId="60F71A12" w14:textId="77777777" w:rsidR="00782F3C" w:rsidRPr="00E421CC" w:rsidRDefault="00782F3C" w:rsidP="00782F3C">
      <w:pPr>
        <w:pStyle w:val="indent1"/>
        <w:rPr>
          <w:rStyle w:val="rules"/>
          <w:b/>
          <w:bCs/>
        </w:rPr>
      </w:pPr>
      <w:r w:rsidRPr="00E421CC">
        <w:rPr>
          <w:rStyle w:val="rules"/>
          <w:b/>
          <w:bCs/>
        </w:rPr>
        <w:t xml:space="preserve">WHEREFORE IT IS ORDERED: </w:t>
      </w:r>
    </w:p>
    <w:p w14:paraId="386D767E" w14:textId="77777777" w:rsidR="00782F3C" w:rsidRPr="00E421CC" w:rsidRDefault="00782F3C" w:rsidP="00782F3C">
      <w:pPr>
        <w:pStyle w:val="indent1"/>
        <w:rPr>
          <w:rStyle w:val="rules"/>
        </w:rPr>
      </w:pPr>
      <w:r w:rsidRPr="00E421CC">
        <w:rPr>
          <w:rStyle w:val="rules"/>
        </w:rPr>
        <w:t>1.</w:t>
      </w:r>
      <w:r w:rsidRPr="00E421CC">
        <w:rPr>
          <w:rStyle w:val="rules"/>
        </w:rPr>
        <w:tab/>
        <w:t>The Order Appointing Kinship Guardianship of __________________ (</w:t>
      </w:r>
      <w:r w:rsidRPr="00E421CC">
        <w:rPr>
          <w:rStyle w:val="rules"/>
          <w:i/>
          <w:iCs/>
        </w:rPr>
        <w:t>name(s) of child(ren)</w:t>
      </w:r>
      <w:r w:rsidRPr="00E421CC">
        <w:rPr>
          <w:rStyle w:val="rules"/>
        </w:rPr>
        <w:t>) is hereby revoked.</w:t>
      </w:r>
    </w:p>
    <w:p w14:paraId="5212D501" w14:textId="77777777" w:rsidR="00782F3C" w:rsidRPr="00E421CC" w:rsidRDefault="00782F3C" w:rsidP="00782F3C">
      <w:pPr>
        <w:pStyle w:val="indent1"/>
        <w:rPr>
          <w:rStyle w:val="rules"/>
        </w:rPr>
      </w:pPr>
      <w:r w:rsidRPr="00E421CC">
        <w:rPr>
          <w:rStyle w:val="rules"/>
        </w:rPr>
        <w:lastRenderedPageBreak/>
        <w:t>2.</w:t>
      </w:r>
      <w:r w:rsidRPr="00E421CC">
        <w:rPr>
          <w:rStyle w:val="rules"/>
        </w:rPr>
        <w:tab/>
        <w:t>The parental rights of _________________________ (</w:t>
      </w:r>
      <w:r w:rsidRPr="00E421CC">
        <w:rPr>
          <w:rStyle w:val="rules"/>
          <w:i/>
          <w:iCs/>
        </w:rPr>
        <w:t>names of Respondent(s)</w:t>
      </w:r>
      <w:r w:rsidRPr="00E421CC">
        <w:rPr>
          <w:rStyle w:val="rules"/>
        </w:rPr>
        <w:t>) are hereby restored.</w:t>
      </w:r>
    </w:p>
    <w:p w14:paraId="217E668E" w14:textId="4E28F985" w:rsidR="00782F3C" w:rsidRPr="00E421CC" w:rsidRDefault="00782F3C" w:rsidP="00782F3C">
      <w:pPr>
        <w:pStyle w:val="indent1"/>
        <w:spacing w:before="0" w:beforeAutospacing="0" w:after="0" w:afterAutospacing="0"/>
        <w:rPr>
          <w:rStyle w:val="rules"/>
        </w:rPr>
      </w:pPr>
      <w:r w:rsidRPr="00E421CC">
        <w:rPr>
          <w:rStyle w:val="rules"/>
        </w:rPr>
        <w:t>3.</w:t>
      </w:r>
      <w:r w:rsidRPr="00E421CC">
        <w:rPr>
          <w:rStyle w:val="rules"/>
        </w:rPr>
        <w:tab/>
        <w:t>Other: ___________________________________________________________</w:t>
      </w:r>
      <w:r w:rsidR="00E421CC">
        <w:rPr>
          <w:rStyle w:val="rules"/>
        </w:rPr>
        <w:t xml:space="preserve"> </w:t>
      </w:r>
    </w:p>
    <w:p w14:paraId="093110A2" w14:textId="14F93EF5" w:rsidR="00782F3C" w:rsidRPr="00E421CC" w:rsidRDefault="00782F3C" w:rsidP="00782F3C">
      <w:pPr>
        <w:pStyle w:val="indent0"/>
        <w:spacing w:before="0" w:beforeAutospacing="0" w:after="0" w:afterAutospacing="0"/>
        <w:rPr>
          <w:rStyle w:val="rules"/>
        </w:rPr>
      </w:pPr>
      <w:r w:rsidRPr="00E421CC">
        <w:rPr>
          <w:rStyle w:val="rules"/>
        </w:rPr>
        <w:t>______________________________________________________________________</w:t>
      </w:r>
      <w:r w:rsidR="00E421CC">
        <w:rPr>
          <w:rStyle w:val="rules"/>
        </w:rPr>
        <w:t xml:space="preserve"> </w:t>
      </w:r>
    </w:p>
    <w:p w14:paraId="3A57CF6C" w14:textId="38F0F61A" w:rsidR="00782F3C" w:rsidRPr="00E421CC" w:rsidRDefault="00782F3C" w:rsidP="00782F3C">
      <w:pPr>
        <w:pStyle w:val="indent0"/>
        <w:spacing w:before="0" w:beforeAutospacing="0" w:after="0" w:afterAutospacing="0"/>
        <w:rPr>
          <w:rStyle w:val="rules"/>
        </w:rPr>
      </w:pPr>
      <w:r w:rsidRPr="00E421CC">
        <w:rPr>
          <w:rStyle w:val="rules"/>
        </w:rPr>
        <w:t>______________________________________________________________________</w:t>
      </w:r>
      <w:r w:rsidR="00E421CC">
        <w:rPr>
          <w:rStyle w:val="rules"/>
        </w:rPr>
        <w:t xml:space="preserve"> </w:t>
      </w:r>
    </w:p>
    <w:p w14:paraId="58828D64" w14:textId="3377273D" w:rsidR="00782F3C" w:rsidRPr="00E421CC" w:rsidRDefault="00782F3C" w:rsidP="00782F3C">
      <w:pPr>
        <w:pStyle w:val="indent1"/>
        <w:rPr>
          <w:rStyle w:val="rules"/>
        </w:rPr>
      </w:pPr>
      <w:proofErr w:type="gramStart"/>
      <w:r w:rsidRPr="00E421CC">
        <w:rPr>
          <w:rStyle w:val="rules"/>
        </w:rPr>
        <w:t>[  ]</w:t>
      </w:r>
      <w:proofErr w:type="gramEnd"/>
      <w:r w:rsidRPr="00E421CC">
        <w:rPr>
          <w:rStyle w:val="rules"/>
        </w:rPr>
        <w:tab/>
        <w:t xml:space="preserve">This case is dismissed with prejudice. </w:t>
      </w:r>
    </w:p>
    <w:tbl>
      <w:tblPr>
        <w:tblStyle w:val="TableGrid"/>
        <w:tblW w:w="4896" w:type="dxa"/>
        <w:tblInd w:w="4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782F3C" w:rsidRPr="00E421CC" w14:paraId="1E4DEC3D" w14:textId="77777777" w:rsidTr="00B73656">
        <w:tc>
          <w:tcPr>
            <w:tcW w:w="4896" w:type="dxa"/>
          </w:tcPr>
          <w:p w14:paraId="084370E0" w14:textId="77777777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782F3C" w:rsidRPr="00E421CC" w14:paraId="15D32C9D" w14:textId="77777777" w:rsidTr="00B73656">
        <w:tc>
          <w:tcPr>
            <w:tcW w:w="4896" w:type="dxa"/>
          </w:tcPr>
          <w:p w14:paraId="2E6C8FBE" w14:textId="0DF23240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421CC">
              <w:rPr>
                <w:rStyle w:val="rules"/>
                <w:rFonts w:ascii="Arial" w:hAnsi="Arial"/>
                <w:sz w:val="24"/>
              </w:rPr>
              <w:t>_</w:t>
            </w:r>
            <w:r w:rsidR="00E421CC">
              <w:rPr>
                <w:rStyle w:val="rules"/>
              </w:rPr>
              <w:t xml:space="preserve"> </w:t>
            </w:r>
          </w:p>
        </w:tc>
      </w:tr>
      <w:tr w:rsidR="00782F3C" w:rsidRPr="00E421CC" w14:paraId="397C2B3E" w14:textId="77777777" w:rsidTr="00B73656">
        <w:tc>
          <w:tcPr>
            <w:tcW w:w="4896" w:type="dxa"/>
          </w:tcPr>
          <w:p w14:paraId="61634C8A" w14:textId="77777777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District Court Judge</w:t>
            </w:r>
          </w:p>
        </w:tc>
      </w:tr>
    </w:tbl>
    <w:p w14:paraId="6E67E2EA" w14:textId="77777777" w:rsidR="00782F3C" w:rsidRPr="00E421CC" w:rsidRDefault="00782F3C" w:rsidP="00DB627B">
      <w:pPr>
        <w:pStyle w:val="indent0"/>
        <w:spacing w:before="0" w:beforeAutospacing="0" w:after="0" w:afterAutospacing="0"/>
        <w:rPr>
          <w:rStyle w:val="rules"/>
        </w:rPr>
      </w:pPr>
    </w:p>
    <w:tbl>
      <w:tblPr>
        <w:tblStyle w:val="TableGrid"/>
        <w:tblW w:w="4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782F3C" w:rsidRPr="00E421CC" w14:paraId="4B506FB3" w14:textId="77777777" w:rsidTr="00782F3C">
        <w:tc>
          <w:tcPr>
            <w:tcW w:w="4896" w:type="dxa"/>
          </w:tcPr>
          <w:p w14:paraId="13234666" w14:textId="1EED9FC5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Submitted by:</w:t>
            </w:r>
          </w:p>
        </w:tc>
      </w:tr>
      <w:tr w:rsidR="00782F3C" w:rsidRPr="00E421CC" w14:paraId="3311241D" w14:textId="77777777" w:rsidTr="00782F3C">
        <w:tc>
          <w:tcPr>
            <w:tcW w:w="4896" w:type="dxa"/>
          </w:tcPr>
          <w:p w14:paraId="67DA0C27" w14:textId="77777777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782F3C" w:rsidRPr="00E421CC" w14:paraId="16320C31" w14:textId="77777777" w:rsidTr="00782F3C">
        <w:tc>
          <w:tcPr>
            <w:tcW w:w="4896" w:type="dxa"/>
          </w:tcPr>
          <w:p w14:paraId="33A32E40" w14:textId="1F7E8536" w:rsidR="00782F3C" w:rsidRPr="00E421CC" w:rsidRDefault="00782F3C" w:rsidP="00B73656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E421CC">
              <w:rPr>
                <w:rStyle w:val="rules"/>
                <w:rFonts w:ascii="Arial" w:hAnsi="Arial"/>
                <w:sz w:val="24"/>
              </w:rPr>
              <w:t>_______________________________</w:t>
            </w:r>
            <w:r w:rsidR="00E421CC">
              <w:rPr>
                <w:rStyle w:val="rules"/>
                <w:rFonts w:ascii="Arial" w:hAnsi="Arial"/>
                <w:sz w:val="24"/>
              </w:rPr>
              <w:t xml:space="preserve"> </w:t>
            </w:r>
          </w:p>
        </w:tc>
      </w:tr>
    </w:tbl>
    <w:p w14:paraId="28C961CD" w14:textId="77777777" w:rsidR="00782F3C" w:rsidRPr="00E421CC" w:rsidRDefault="00782F3C" w:rsidP="00705F6D">
      <w:pPr>
        <w:pStyle w:val="sectextc"/>
        <w:rPr>
          <w:rStyle w:val="rules"/>
        </w:rPr>
      </w:pPr>
      <w:r w:rsidRPr="00E421CC">
        <w:rPr>
          <w:rStyle w:val="rules"/>
        </w:rPr>
        <w:t>USE NOTES</w:t>
      </w:r>
    </w:p>
    <w:p w14:paraId="033922E7" w14:textId="77777777" w:rsidR="00782F3C" w:rsidRPr="00E421CC" w:rsidRDefault="00782F3C" w:rsidP="00705F6D">
      <w:pPr>
        <w:pStyle w:val="indent1"/>
        <w:rPr>
          <w:rStyle w:val="rules"/>
        </w:rPr>
      </w:pPr>
      <w:r w:rsidRPr="00E421CC">
        <w:rPr>
          <w:rStyle w:val="rules"/>
        </w:rPr>
        <w:t>1.</w:t>
      </w:r>
      <w:r w:rsidRPr="00E421CC">
        <w:rPr>
          <w:rStyle w:val="rules"/>
        </w:rPr>
        <w:tab/>
        <w:t>Insert the initials of each child listed in the Petition to Appoint Kinship Guardian(s).</w:t>
      </w:r>
    </w:p>
    <w:p w14:paraId="525DE620" w14:textId="7495B666" w:rsidR="00042DD0" w:rsidRPr="00E421CC" w:rsidRDefault="00782F3C" w:rsidP="00705F6D">
      <w:pPr>
        <w:pStyle w:val="history"/>
        <w:rPr>
          <w:rStyle w:val="ruleshistory"/>
        </w:rPr>
      </w:pPr>
      <w:r w:rsidRPr="00E421CC">
        <w:rPr>
          <w:rStyle w:val="ruleshistory"/>
        </w:rPr>
        <w:t xml:space="preserve">[Adopted by Supreme Court Order No. 16-8300-020, effective for all pleadings and papers filed on or after December 31, 2016; as amended by Supreme Court Order No. </w:t>
      </w:r>
      <w:r w:rsidR="00A0771A" w:rsidRPr="00E421CC">
        <w:rPr>
          <w:rStyle w:val="ruleshistory"/>
        </w:rPr>
        <w:t>22-8300-020</w:t>
      </w:r>
      <w:r w:rsidRPr="00E421CC">
        <w:rPr>
          <w:rStyle w:val="ruleshistory"/>
        </w:rPr>
        <w:t>, effective for all pleadings and papers filed on or after December 31, 2022.]</w:t>
      </w:r>
    </w:p>
    <w:sectPr w:rsidR="00042DD0" w:rsidRPr="00E421CC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6168" w14:textId="77777777" w:rsidR="00782F3C" w:rsidRDefault="00782F3C" w:rsidP="00AE66E6">
      <w:r>
        <w:separator/>
      </w:r>
    </w:p>
  </w:endnote>
  <w:endnote w:type="continuationSeparator" w:id="0">
    <w:p w14:paraId="2604CEBE" w14:textId="77777777" w:rsidR="00782F3C" w:rsidRDefault="00782F3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3F60" w14:textId="77777777" w:rsidR="00782F3C" w:rsidRDefault="00782F3C" w:rsidP="00AE66E6">
      <w:r>
        <w:separator/>
      </w:r>
    </w:p>
  </w:footnote>
  <w:footnote w:type="continuationSeparator" w:id="0">
    <w:p w14:paraId="6BE294FF" w14:textId="77777777" w:rsidR="00782F3C" w:rsidRDefault="00782F3C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BE5E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8666344">
    <w:abstractNumId w:val="0"/>
  </w:num>
  <w:num w:numId="2" w16cid:durableId="1560899429">
    <w:abstractNumId w:val="3"/>
  </w:num>
  <w:num w:numId="3" w16cid:durableId="110976315">
    <w:abstractNumId w:val="1"/>
  </w:num>
  <w:num w:numId="4" w16cid:durableId="1008099780">
    <w:abstractNumId w:val="2"/>
  </w:num>
  <w:num w:numId="5" w16cid:durableId="155387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3C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93893"/>
    <w:rsid w:val="001E2331"/>
    <w:rsid w:val="001E2F64"/>
    <w:rsid w:val="001E5DDB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F7F2A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5D6D52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05F6D"/>
    <w:rsid w:val="007441BB"/>
    <w:rsid w:val="00765455"/>
    <w:rsid w:val="007735E7"/>
    <w:rsid w:val="007813D7"/>
    <w:rsid w:val="00782F3C"/>
    <w:rsid w:val="007C314F"/>
    <w:rsid w:val="007E222D"/>
    <w:rsid w:val="007E7685"/>
    <w:rsid w:val="008165DB"/>
    <w:rsid w:val="00835479"/>
    <w:rsid w:val="00840636"/>
    <w:rsid w:val="00842C8D"/>
    <w:rsid w:val="00876597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E1C62"/>
    <w:rsid w:val="009F7561"/>
    <w:rsid w:val="00A0771A"/>
    <w:rsid w:val="00A1117F"/>
    <w:rsid w:val="00A20A0E"/>
    <w:rsid w:val="00A3117F"/>
    <w:rsid w:val="00A42CF9"/>
    <w:rsid w:val="00A6058A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B627B"/>
    <w:rsid w:val="00DC6BB0"/>
    <w:rsid w:val="00DD2A5E"/>
    <w:rsid w:val="00E366AF"/>
    <w:rsid w:val="00E421CC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27663"/>
  <w15:docId w15:val="{2C9D91D8-137C-40BF-BC1A-EB8E3FC6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CF947B-153B-4DCC-A678-41437FD84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  <ds:schemaRef ds:uri="248d3743-13aa-46c0-91da-8913428aac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Kieling</cp:lastModifiedBy>
  <cp:revision>2</cp:revision>
  <cp:lastPrinted>2020-10-07T14:13:00Z</cp:lastPrinted>
  <dcterms:created xsi:type="dcterms:W3CDTF">2023-10-24T21:07:00Z</dcterms:created>
  <dcterms:modified xsi:type="dcterms:W3CDTF">2023-10-24T21:07:00Z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