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2EA99" w14:textId="77777777" w:rsidR="009C3A55" w:rsidRPr="00010441" w:rsidRDefault="009C3A55" w:rsidP="00B21965">
      <w:pPr>
        <w:spacing w:before="100" w:beforeAutospacing="1" w:line="240" w:lineRule="auto"/>
        <w:ind w:firstLine="0"/>
        <w:jc w:val="left"/>
        <w:rPr>
          <w:rFonts w:ascii="Arial" w:hAnsi="Arial" w:cs="Arial"/>
          <w:b/>
          <w:bCs/>
        </w:rPr>
      </w:pPr>
      <w:r w:rsidRPr="00010441">
        <w:rPr>
          <w:rFonts w:ascii="Arial" w:hAnsi="Arial" w:cs="Arial"/>
          <w:b/>
          <w:bCs/>
        </w:rPr>
        <w:t>14-1402. Criminal trespass; private or state or local government property; essential elements.</w:t>
      </w:r>
    </w:p>
    <w:p w14:paraId="331EED17" w14:textId="77777777" w:rsidR="009C3A55" w:rsidRPr="00010441" w:rsidRDefault="009C3A55" w:rsidP="00AE562C">
      <w:pPr>
        <w:spacing w:line="240" w:lineRule="auto"/>
        <w:jc w:val="left"/>
        <w:rPr>
          <w:rFonts w:ascii="Arial" w:hAnsi="Arial" w:cs="Arial"/>
        </w:rPr>
      </w:pPr>
      <w:r w:rsidRPr="00010441">
        <w:rPr>
          <w:rFonts w:ascii="Arial" w:hAnsi="Arial" w:cs="Arial"/>
        </w:rPr>
        <w:t>For you to find the defendant guilty of criminal trespass [as charged in Count __________]</w:t>
      </w:r>
      <w:r w:rsidRPr="00010441">
        <w:rPr>
          <w:rFonts w:ascii="Arial" w:hAnsi="Arial" w:cs="Arial"/>
          <w:vertAlign w:val="superscript"/>
        </w:rPr>
        <w:t>1</w:t>
      </w:r>
      <w:r w:rsidRPr="00010441">
        <w:rPr>
          <w:rFonts w:ascii="Arial" w:hAnsi="Arial" w:cs="Arial"/>
        </w:rPr>
        <w:t>, the state must prove to your satisfaction beyond a reasonable doubt each of the following elements of the crime:</w:t>
      </w:r>
    </w:p>
    <w:p w14:paraId="447A4859" w14:textId="3286679A" w:rsidR="009C3A55" w:rsidRPr="00010441" w:rsidRDefault="009C3A55" w:rsidP="00AE562C">
      <w:pPr>
        <w:spacing w:line="240" w:lineRule="auto"/>
        <w:jc w:val="left"/>
        <w:rPr>
          <w:rFonts w:ascii="Arial" w:hAnsi="Arial" w:cs="Arial"/>
        </w:rPr>
      </w:pPr>
      <w:r w:rsidRPr="00010441">
        <w:rPr>
          <w:rFonts w:ascii="Arial" w:hAnsi="Arial" w:cs="Arial"/>
        </w:rPr>
        <w:t>1.</w:t>
      </w:r>
      <w:r w:rsidRPr="00010441">
        <w:rPr>
          <w:rFonts w:ascii="Arial" w:hAnsi="Arial" w:cs="Arial"/>
        </w:rPr>
        <w:tab/>
        <w:t>The defendant entered or remained __________________</w:t>
      </w:r>
      <w:r w:rsidR="00F818E1" w:rsidRPr="00010441">
        <w:rPr>
          <w:rFonts w:ascii="Arial" w:hAnsi="Arial" w:cs="Arial"/>
        </w:rPr>
        <w:t xml:space="preserve"> </w:t>
      </w:r>
      <w:r w:rsidRPr="00010441">
        <w:rPr>
          <w:rFonts w:ascii="Arial" w:hAnsi="Arial" w:cs="Arial"/>
          <w:iCs/>
        </w:rPr>
        <w:t>(</w:t>
      </w:r>
      <w:r w:rsidRPr="00010441">
        <w:rPr>
          <w:rFonts w:ascii="Arial" w:hAnsi="Arial" w:cs="Arial"/>
          <w:i/>
          <w:iCs/>
        </w:rPr>
        <w:t>identify lands or structure entered</w:t>
      </w:r>
      <w:r w:rsidRPr="00010441">
        <w:rPr>
          <w:rFonts w:ascii="Arial" w:hAnsi="Arial" w:cs="Arial"/>
          <w:iCs/>
        </w:rPr>
        <w:t>)</w:t>
      </w:r>
      <w:r w:rsidR="00F818E1" w:rsidRPr="00010441">
        <w:rPr>
          <w:rFonts w:ascii="Arial" w:hAnsi="Arial" w:cs="Arial"/>
          <w:i/>
          <w:iCs/>
        </w:rPr>
        <w:t xml:space="preserve"> </w:t>
      </w:r>
      <w:r w:rsidRPr="00010441">
        <w:rPr>
          <w:rFonts w:ascii="Arial" w:hAnsi="Arial" w:cs="Arial"/>
        </w:rPr>
        <w:t>without permission from the [owner]</w:t>
      </w:r>
      <w:r w:rsidRPr="00010441">
        <w:rPr>
          <w:rFonts w:ascii="Arial" w:hAnsi="Arial" w:cs="Arial"/>
          <w:vertAlign w:val="superscript"/>
        </w:rPr>
        <w:t>2</w:t>
      </w:r>
      <w:r w:rsidR="00F818E1" w:rsidRPr="00010441">
        <w:rPr>
          <w:rFonts w:ascii="Arial" w:hAnsi="Arial" w:cs="Arial"/>
        </w:rPr>
        <w:t xml:space="preserve"> </w:t>
      </w:r>
      <w:r w:rsidRPr="00010441">
        <w:rPr>
          <w:rFonts w:ascii="Arial" w:hAnsi="Arial" w:cs="Arial"/>
        </w:rPr>
        <w:t>[occupant] [custodian] of that property; [the least intrusion constitutes an entry;]</w:t>
      </w:r>
      <w:r w:rsidRPr="00010441">
        <w:rPr>
          <w:rFonts w:ascii="Arial" w:hAnsi="Arial" w:cs="Arial"/>
          <w:vertAlign w:val="superscript"/>
        </w:rPr>
        <w:t>3</w:t>
      </w:r>
    </w:p>
    <w:p w14:paraId="223652A1" w14:textId="459196A5" w:rsidR="009C3A55" w:rsidRPr="00010441" w:rsidRDefault="009C3A55" w:rsidP="00AE562C">
      <w:pPr>
        <w:spacing w:line="240" w:lineRule="auto"/>
        <w:jc w:val="left"/>
        <w:rPr>
          <w:rFonts w:ascii="Arial" w:hAnsi="Arial" w:cs="Arial"/>
        </w:rPr>
      </w:pPr>
      <w:r w:rsidRPr="00010441">
        <w:rPr>
          <w:rFonts w:ascii="Arial" w:hAnsi="Arial" w:cs="Arial"/>
        </w:rPr>
        <w:t>2.</w:t>
      </w:r>
      <w:r w:rsidRPr="00010441">
        <w:rPr>
          <w:rFonts w:ascii="Arial" w:hAnsi="Arial" w:cs="Arial"/>
        </w:rPr>
        <w:tab/>
        <w:t>The defendant knew that permission to enter or remain had been [denied]</w:t>
      </w:r>
      <w:r w:rsidRPr="00010441">
        <w:rPr>
          <w:rFonts w:ascii="Arial" w:hAnsi="Arial" w:cs="Arial"/>
          <w:vertAlign w:val="superscript"/>
        </w:rPr>
        <w:t>2</w:t>
      </w:r>
      <w:r w:rsidR="00F818E1" w:rsidRPr="00010441">
        <w:rPr>
          <w:rFonts w:ascii="Arial" w:hAnsi="Arial" w:cs="Arial"/>
        </w:rPr>
        <w:t xml:space="preserve"> </w:t>
      </w:r>
      <w:r w:rsidRPr="00010441">
        <w:rPr>
          <w:rFonts w:ascii="Arial" w:hAnsi="Arial" w:cs="Arial"/>
        </w:rPr>
        <w:t>[withdrawn</w:t>
      </w:r>
      <w:proofErr w:type="gramStart"/>
      <w:r w:rsidRPr="00010441">
        <w:rPr>
          <w:rFonts w:ascii="Arial" w:hAnsi="Arial" w:cs="Arial"/>
        </w:rPr>
        <w:t>];</w:t>
      </w:r>
      <w:proofErr w:type="gramEnd"/>
    </w:p>
    <w:p w14:paraId="190CAB3B" w14:textId="4214A362" w:rsidR="009C3A55" w:rsidRPr="00010441" w:rsidRDefault="009C3A55" w:rsidP="00AE562C">
      <w:pPr>
        <w:spacing w:line="240" w:lineRule="auto"/>
        <w:jc w:val="left"/>
        <w:rPr>
          <w:rFonts w:ascii="Arial" w:hAnsi="Arial" w:cs="Arial"/>
        </w:rPr>
      </w:pPr>
      <w:r w:rsidRPr="00010441">
        <w:rPr>
          <w:rFonts w:ascii="Arial" w:hAnsi="Arial" w:cs="Arial"/>
        </w:rPr>
        <w:t>3.</w:t>
      </w:r>
      <w:r w:rsidRPr="00010441">
        <w:rPr>
          <w:rFonts w:ascii="Arial" w:hAnsi="Arial" w:cs="Arial"/>
        </w:rPr>
        <w:tab/>
        <w:t>This happened in New Mexico on or about the __________ day of ______________, __________.</w:t>
      </w:r>
    </w:p>
    <w:p w14:paraId="3E542575" w14:textId="77777777" w:rsidR="009C3A55" w:rsidRPr="00010441" w:rsidRDefault="009C3A55" w:rsidP="00010441">
      <w:pPr>
        <w:spacing w:before="100" w:beforeAutospacing="1" w:after="100" w:afterAutospacing="1" w:line="240" w:lineRule="auto"/>
        <w:ind w:firstLine="0"/>
        <w:jc w:val="center"/>
        <w:rPr>
          <w:rFonts w:ascii="Arial" w:hAnsi="Arial" w:cs="Arial"/>
          <w:bCs/>
        </w:rPr>
      </w:pPr>
      <w:r w:rsidRPr="00010441">
        <w:rPr>
          <w:rFonts w:ascii="Arial" w:hAnsi="Arial" w:cs="Arial"/>
          <w:bCs/>
        </w:rPr>
        <w:t>USE NOTES</w:t>
      </w:r>
    </w:p>
    <w:p w14:paraId="3D2DBD51" w14:textId="7C76BA24" w:rsidR="009C3A55" w:rsidRPr="00010441" w:rsidRDefault="009C3A55" w:rsidP="00AE562C">
      <w:pPr>
        <w:spacing w:line="240" w:lineRule="auto"/>
        <w:jc w:val="left"/>
        <w:rPr>
          <w:rFonts w:ascii="Arial" w:hAnsi="Arial" w:cs="Arial"/>
        </w:rPr>
      </w:pPr>
      <w:r w:rsidRPr="00010441">
        <w:rPr>
          <w:rFonts w:ascii="Arial" w:hAnsi="Arial" w:cs="Arial"/>
        </w:rPr>
        <w:t>1.</w:t>
      </w:r>
      <w:r w:rsidRPr="00010441">
        <w:rPr>
          <w:rFonts w:ascii="Arial" w:hAnsi="Arial" w:cs="Arial"/>
        </w:rPr>
        <w:tab/>
        <w:t>Insert the count number if more than one count is charged.</w:t>
      </w:r>
    </w:p>
    <w:p w14:paraId="1EC48EAA" w14:textId="7D74D889" w:rsidR="009C3A55" w:rsidRPr="00010441" w:rsidRDefault="009C3A55" w:rsidP="00AE562C">
      <w:pPr>
        <w:spacing w:line="240" w:lineRule="auto"/>
        <w:jc w:val="left"/>
        <w:rPr>
          <w:rFonts w:ascii="Arial" w:hAnsi="Arial" w:cs="Arial"/>
        </w:rPr>
      </w:pPr>
      <w:r w:rsidRPr="00010441">
        <w:rPr>
          <w:rFonts w:ascii="Arial" w:hAnsi="Arial" w:cs="Arial"/>
        </w:rPr>
        <w:t>2.</w:t>
      </w:r>
      <w:r w:rsidRPr="00010441">
        <w:rPr>
          <w:rFonts w:ascii="Arial" w:hAnsi="Arial" w:cs="Arial"/>
        </w:rPr>
        <w:tab/>
        <w:t>Use only the applicable alternative. If custodian is used, give UJI 14-1420</w:t>
      </w:r>
      <w:r w:rsidR="003F193C" w:rsidRPr="00010441">
        <w:rPr>
          <w:rFonts w:ascii="Arial" w:hAnsi="Arial" w:cs="Arial"/>
        </w:rPr>
        <w:t xml:space="preserve"> NMRA</w:t>
      </w:r>
      <w:r w:rsidRPr="00010441">
        <w:rPr>
          <w:rFonts w:ascii="Arial" w:hAnsi="Arial" w:cs="Arial"/>
        </w:rPr>
        <w:t xml:space="preserve">, </w:t>
      </w:r>
      <w:proofErr w:type="gramStart"/>
      <w:r w:rsidRPr="00010441">
        <w:rPr>
          <w:rFonts w:ascii="Arial" w:hAnsi="Arial" w:cs="Arial"/>
        </w:rPr>
        <w:t>Custodian;</w:t>
      </w:r>
      <w:proofErr w:type="gramEnd"/>
      <w:r w:rsidRPr="00010441">
        <w:rPr>
          <w:rFonts w:ascii="Arial" w:hAnsi="Arial" w:cs="Arial"/>
        </w:rPr>
        <w:t xml:space="preserve"> definition.</w:t>
      </w:r>
    </w:p>
    <w:p w14:paraId="75A1D91C" w14:textId="02132249" w:rsidR="009C3A55" w:rsidRPr="00010441" w:rsidRDefault="009C3A55" w:rsidP="00AE562C">
      <w:pPr>
        <w:spacing w:line="240" w:lineRule="auto"/>
        <w:jc w:val="left"/>
        <w:rPr>
          <w:rFonts w:ascii="Arial" w:hAnsi="Arial" w:cs="Arial"/>
        </w:rPr>
      </w:pPr>
      <w:r w:rsidRPr="00010441">
        <w:rPr>
          <w:rFonts w:ascii="Arial" w:hAnsi="Arial" w:cs="Arial"/>
        </w:rPr>
        <w:t>3.</w:t>
      </w:r>
      <w:r w:rsidRPr="00010441">
        <w:rPr>
          <w:rFonts w:ascii="Arial" w:hAnsi="Arial" w:cs="Arial"/>
        </w:rPr>
        <w:tab/>
        <w:t>Use bracketed phrase if entry is in issue.</w:t>
      </w:r>
    </w:p>
    <w:p w14:paraId="03B88CCC" w14:textId="2C300218" w:rsidR="008A29ED" w:rsidRPr="00010441" w:rsidRDefault="008A29ED" w:rsidP="0074279D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  <w:r w:rsidRPr="00010441">
        <w:rPr>
          <w:rFonts w:ascii="Arial" w:hAnsi="Arial" w:cs="Arial"/>
        </w:rPr>
        <w:t xml:space="preserve">[Adopted, effective </w:t>
      </w:r>
      <w:r w:rsidR="00F034DF" w:rsidRPr="00010441">
        <w:rPr>
          <w:rFonts w:ascii="Arial" w:hAnsi="Arial" w:cs="Arial"/>
        </w:rPr>
        <w:t>April 27, 1983</w:t>
      </w:r>
      <w:r w:rsidRPr="00010441">
        <w:rPr>
          <w:rFonts w:ascii="Arial" w:hAnsi="Arial" w:cs="Arial"/>
        </w:rPr>
        <w:t xml:space="preserve">; as amended by Supreme Court Order </w:t>
      </w:r>
      <w:r w:rsidR="00AD10E7" w:rsidRPr="00010441">
        <w:rPr>
          <w:rFonts w:ascii="Arial" w:hAnsi="Arial" w:cs="Arial"/>
        </w:rPr>
        <w:t>No. 22-8300-037, effective for all cases pending or filed on or after December 31, 2022.</w:t>
      </w:r>
      <w:r w:rsidRPr="00010441">
        <w:rPr>
          <w:rFonts w:ascii="Arial" w:hAnsi="Arial" w:cs="Arial"/>
        </w:rPr>
        <w:t>]</w:t>
      </w:r>
    </w:p>
    <w:sectPr w:rsidR="008A29ED" w:rsidRPr="00010441" w:rsidSect="00AE562C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78BA1" w14:textId="77777777" w:rsidR="0006001C" w:rsidRDefault="0006001C" w:rsidP="00AE66E6">
      <w:r>
        <w:separator/>
      </w:r>
    </w:p>
  </w:endnote>
  <w:endnote w:type="continuationSeparator" w:id="0">
    <w:p w14:paraId="209FE5DF" w14:textId="77777777" w:rsidR="0006001C" w:rsidRDefault="0006001C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60E9" w14:textId="1E79143D" w:rsidR="00E85A9D" w:rsidRPr="00E85A9D" w:rsidRDefault="00E85A9D" w:rsidP="00C460DB">
    <w:pPr>
      <w:pStyle w:val="Footer"/>
      <w:ind w:firstLine="0"/>
      <w:rPr>
        <w:rFonts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BD160" w14:textId="77777777" w:rsidR="0006001C" w:rsidRDefault="0006001C" w:rsidP="00AE66E6">
      <w:r>
        <w:separator/>
      </w:r>
    </w:p>
  </w:footnote>
  <w:footnote w:type="continuationSeparator" w:id="0">
    <w:p w14:paraId="36A4E0C9" w14:textId="77777777" w:rsidR="0006001C" w:rsidRDefault="0006001C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2F48B" w14:textId="77777777" w:rsidR="00AE66E6" w:rsidRPr="00AE66E6" w:rsidRDefault="00AE66E6" w:rsidP="0040014D">
    <w:pPr>
      <w:pStyle w:val="Foot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57854720">
    <w:abstractNumId w:val="0"/>
  </w:num>
  <w:num w:numId="2" w16cid:durableId="1679961804">
    <w:abstractNumId w:val="4"/>
  </w:num>
  <w:num w:numId="3" w16cid:durableId="1674067060">
    <w:abstractNumId w:val="1"/>
  </w:num>
  <w:num w:numId="4" w16cid:durableId="381945232">
    <w:abstractNumId w:val="3"/>
  </w:num>
  <w:num w:numId="5" w16cid:durableId="270211005">
    <w:abstractNumId w:val="5"/>
  </w:num>
  <w:num w:numId="6" w16cid:durableId="2106413798">
    <w:abstractNumId w:val="6"/>
  </w:num>
  <w:num w:numId="7" w16cid:durableId="810757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A5"/>
    <w:rsid w:val="00010441"/>
    <w:rsid w:val="000358A5"/>
    <w:rsid w:val="0006001C"/>
    <w:rsid w:val="0006105D"/>
    <w:rsid w:val="0009521F"/>
    <w:rsid w:val="0009784C"/>
    <w:rsid w:val="001332D2"/>
    <w:rsid w:val="001721AB"/>
    <w:rsid w:val="00174A06"/>
    <w:rsid w:val="0017569D"/>
    <w:rsid w:val="001B683C"/>
    <w:rsid w:val="001E2331"/>
    <w:rsid w:val="002159CB"/>
    <w:rsid w:val="0021715F"/>
    <w:rsid w:val="00232A94"/>
    <w:rsid w:val="00245D33"/>
    <w:rsid w:val="00312840"/>
    <w:rsid w:val="00386AF9"/>
    <w:rsid w:val="003F193C"/>
    <w:rsid w:val="0040014D"/>
    <w:rsid w:val="004C1154"/>
    <w:rsid w:val="004C739D"/>
    <w:rsid w:val="0050212A"/>
    <w:rsid w:val="005145D5"/>
    <w:rsid w:val="005268D4"/>
    <w:rsid w:val="005B011D"/>
    <w:rsid w:val="005C0575"/>
    <w:rsid w:val="00634296"/>
    <w:rsid w:val="006464F4"/>
    <w:rsid w:val="006807C5"/>
    <w:rsid w:val="0074279D"/>
    <w:rsid w:val="007625B0"/>
    <w:rsid w:val="00791300"/>
    <w:rsid w:val="007E55DE"/>
    <w:rsid w:val="00807AC3"/>
    <w:rsid w:val="00815051"/>
    <w:rsid w:val="008165DB"/>
    <w:rsid w:val="00834154"/>
    <w:rsid w:val="00840636"/>
    <w:rsid w:val="00842C8D"/>
    <w:rsid w:val="00872680"/>
    <w:rsid w:val="008A29ED"/>
    <w:rsid w:val="009010E9"/>
    <w:rsid w:val="009C3A55"/>
    <w:rsid w:val="00A3117F"/>
    <w:rsid w:val="00A42CF9"/>
    <w:rsid w:val="00AB4F13"/>
    <w:rsid w:val="00AC6CCE"/>
    <w:rsid w:val="00AD10E7"/>
    <w:rsid w:val="00AD18C6"/>
    <w:rsid w:val="00AD4002"/>
    <w:rsid w:val="00AE0EDB"/>
    <w:rsid w:val="00AE562C"/>
    <w:rsid w:val="00AE66E6"/>
    <w:rsid w:val="00B21965"/>
    <w:rsid w:val="00B52187"/>
    <w:rsid w:val="00BA2A40"/>
    <w:rsid w:val="00BD422A"/>
    <w:rsid w:val="00BE4C8E"/>
    <w:rsid w:val="00C13360"/>
    <w:rsid w:val="00C460DB"/>
    <w:rsid w:val="00C52326"/>
    <w:rsid w:val="00C61855"/>
    <w:rsid w:val="00C6570C"/>
    <w:rsid w:val="00CD55A6"/>
    <w:rsid w:val="00D25CE7"/>
    <w:rsid w:val="00D37FEC"/>
    <w:rsid w:val="00DC6BB0"/>
    <w:rsid w:val="00DD0D7A"/>
    <w:rsid w:val="00E61084"/>
    <w:rsid w:val="00E670A0"/>
    <w:rsid w:val="00E85A9D"/>
    <w:rsid w:val="00EA101C"/>
    <w:rsid w:val="00EA4B5E"/>
    <w:rsid w:val="00EE4B25"/>
    <w:rsid w:val="00F034DF"/>
    <w:rsid w:val="00F50398"/>
    <w:rsid w:val="00F818E1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BF8EB"/>
  <w15:docId w15:val="{15B1C132-CC75-4CAE-BCFE-C3C0803C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4D"/>
    <w:pPr>
      <w:spacing w:line="480" w:lineRule="auto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A5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683C"/>
    <w:pPr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3C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A55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styleId="Hyperlink">
    <w:name w:val="Hyperlink"/>
    <w:basedOn w:val="DefaultParagraphFont"/>
    <w:uiPriority w:val="99"/>
    <w:unhideWhenUsed/>
    <w:rsid w:val="009C3A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mplates\Ru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A6C191-ADE2-4427-841D-AEC705711E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1BA4C-1DB6-4524-81B1-36D180C27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template.dotx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Cynthia SinghDhillon</cp:lastModifiedBy>
  <cp:revision>4</cp:revision>
  <cp:lastPrinted>2022-11-04T22:20:00Z</cp:lastPrinted>
  <dcterms:created xsi:type="dcterms:W3CDTF">2023-12-05T23:31:00Z</dcterms:created>
  <dcterms:modified xsi:type="dcterms:W3CDTF">2023-12-11T16:21:00Z</dcterms:modified>
</cp:coreProperties>
</file>