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B08E" w14:textId="77777777" w:rsidR="0060434F" w:rsidRPr="007959FB" w:rsidRDefault="0060434F" w:rsidP="0060434F">
      <w:pPr>
        <w:pStyle w:val="indent0"/>
        <w:rPr>
          <w:b/>
          <w:vertAlign w:val="superscript"/>
        </w:rPr>
      </w:pPr>
      <w:r w:rsidRPr="007959FB">
        <w:rPr>
          <w:b/>
        </w:rPr>
        <w:t>14-383. Assault; attempted battery; threat or menacing conduct with intent to commit a violent felony; “household member”; essential elements.</w:t>
      </w:r>
      <w:r w:rsidRPr="007959FB">
        <w:rPr>
          <w:vertAlign w:val="superscript"/>
        </w:rPr>
        <w:t>1</w:t>
      </w:r>
    </w:p>
    <w:p w14:paraId="39A0FF12" w14:textId="5463DA74" w:rsidR="0060434F" w:rsidRPr="007959FB" w:rsidRDefault="0060434F" w:rsidP="006109CC">
      <w:pPr>
        <w:pStyle w:val="indent1"/>
      </w:pPr>
      <w:r w:rsidRPr="007959FB">
        <w:t>For you to find the defendant guilty of assault with intent to [kill] [or]</w:t>
      </w:r>
      <w:r w:rsidRPr="007959FB">
        <w:rPr>
          <w:vertAlign w:val="superscript"/>
        </w:rPr>
        <w:t>2</w:t>
      </w:r>
      <w:r w:rsidRPr="007959FB">
        <w:t xml:space="preserve"> [commit __________</w:t>
      </w:r>
      <w:r w:rsidR="00753141" w:rsidRPr="007959FB">
        <w:rPr>
          <w:vertAlign w:val="superscript"/>
        </w:rPr>
        <w:t>3</w:t>
      </w:r>
      <w:r w:rsidRPr="007959FB">
        <w:t>] [as charged in Count ___</w:t>
      </w:r>
      <w:r w:rsidR="00753141" w:rsidRPr="007959FB">
        <w:rPr>
          <w:vertAlign w:val="superscript"/>
        </w:rPr>
        <w:t>4</w:t>
      </w:r>
      <w:r w:rsidRPr="007959FB">
        <w:t>], the state must prove to your satisfaction beyond a reasonable doubt each of the following elements of the crime:</w:t>
      </w:r>
    </w:p>
    <w:p w14:paraId="70662AF4" w14:textId="51F29933" w:rsidR="0060434F" w:rsidRPr="007959FB" w:rsidRDefault="0060434F" w:rsidP="006109CC">
      <w:pPr>
        <w:pStyle w:val="indent1"/>
      </w:pPr>
      <w:r w:rsidRPr="007959FB">
        <w:rPr>
          <w:bCs/>
        </w:rPr>
        <w:t>1.</w:t>
      </w:r>
      <w:r w:rsidRPr="007959FB">
        <w:tab/>
        <w:t>The defendant __________ (describe unlawful act, threat, or menacing conduct); __________ (name of victim) by __________;</w:t>
      </w:r>
      <w:r w:rsidR="00016386" w:rsidRPr="007959FB">
        <w:rPr>
          <w:vertAlign w:val="superscript"/>
        </w:rPr>
        <w:t>5</w:t>
      </w:r>
    </w:p>
    <w:p w14:paraId="1A8AD58B" w14:textId="5570CD54" w:rsidR="0060434F" w:rsidRPr="007959FB" w:rsidRDefault="006109CC" w:rsidP="006109CC">
      <w:pPr>
        <w:pStyle w:val="indent1"/>
      </w:pPr>
      <w:r w:rsidRPr="007959FB">
        <w:rPr>
          <w:bCs/>
        </w:rPr>
        <w:t>2</w:t>
      </w:r>
      <w:r w:rsidR="0060434F" w:rsidRPr="007959FB">
        <w:rPr>
          <w:bCs/>
        </w:rPr>
        <w:t>.</w:t>
      </w:r>
      <w:r w:rsidR="0060434F" w:rsidRPr="007959FB">
        <w:tab/>
        <w:t>The defendant began to do an act which constituted a substantial part of the battery but failed to commit the battery;</w:t>
      </w:r>
    </w:p>
    <w:p w14:paraId="5B2EF58F" w14:textId="6381E7B4" w:rsidR="0060434F" w:rsidRPr="007959FB" w:rsidRDefault="0060434F" w:rsidP="006109CC">
      <w:pPr>
        <w:pStyle w:val="indent1"/>
      </w:pPr>
      <w:r w:rsidRPr="007959FB">
        <w:t>OR</w:t>
      </w:r>
    </w:p>
    <w:p w14:paraId="338F5467" w14:textId="47F4DABA" w:rsidR="0060434F" w:rsidRPr="007959FB" w:rsidRDefault="0060434F" w:rsidP="006109CC">
      <w:pPr>
        <w:pStyle w:val="indent1"/>
      </w:pPr>
      <w:r w:rsidRPr="007959FB">
        <w:rPr>
          <w:bCs/>
        </w:rPr>
        <w:t>1.</w:t>
      </w:r>
      <w:r w:rsidRPr="007959FB">
        <w:tab/>
        <w:t>The defendant __________ (describe unlawful act, threat, or menacing conduct);</w:t>
      </w:r>
    </w:p>
    <w:p w14:paraId="1CA5CB03" w14:textId="156D7FD3" w:rsidR="0060434F" w:rsidRPr="007959FB" w:rsidRDefault="0060434F" w:rsidP="006109CC">
      <w:pPr>
        <w:pStyle w:val="indent1"/>
      </w:pPr>
      <w:r w:rsidRPr="007959FB">
        <w:rPr>
          <w:bCs/>
        </w:rPr>
        <w:t>2.</w:t>
      </w:r>
      <w:r w:rsidRPr="007959FB">
        <w:tab/>
        <w:t>The defendant’s conduct caused __________ (</w:t>
      </w:r>
      <w:r w:rsidRPr="007959FB">
        <w:rPr>
          <w:i/>
          <w:iCs/>
        </w:rPr>
        <w:t>name of victim</w:t>
      </w:r>
      <w:r w:rsidRPr="007959FB">
        <w:t>) to believe the defendant was about to intrude on __________’s (</w:t>
      </w:r>
      <w:r w:rsidRPr="007959FB">
        <w:rPr>
          <w:i/>
          <w:iCs/>
        </w:rPr>
        <w:t>name of victim</w:t>
      </w:r>
      <w:r w:rsidRPr="007959FB">
        <w:t>) bodily integrity or personal safety by touching or applying force to __________ (</w:t>
      </w:r>
      <w:r w:rsidRPr="007959FB">
        <w:rPr>
          <w:i/>
          <w:iCs/>
        </w:rPr>
        <w:t>name of victim</w:t>
      </w:r>
      <w:r w:rsidRPr="007959FB">
        <w:t>) in a rude, insolent, or angry manner;</w:t>
      </w:r>
      <w:r w:rsidR="00016386" w:rsidRPr="007959FB">
        <w:rPr>
          <w:vertAlign w:val="superscript"/>
        </w:rPr>
        <w:t>6</w:t>
      </w:r>
    </w:p>
    <w:p w14:paraId="1F69F288" w14:textId="1D9B3EBD" w:rsidR="0060434F" w:rsidRPr="007959FB" w:rsidRDefault="0060434F" w:rsidP="006109CC">
      <w:pPr>
        <w:pStyle w:val="indent1"/>
      </w:pPr>
      <w:r w:rsidRPr="007959FB">
        <w:rPr>
          <w:bCs/>
        </w:rPr>
        <w:t>3.</w:t>
      </w:r>
      <w:r w:rsidRPr="007959FB">
        <w:tab/>
        <w:t xml:space="preserve">A reasonable person in the same circumstances as __________ </w:t>
      </w:r>
      <w:r w:rsidRPr="007959FB">
        <w:rPr>
          <w:i/>
          <w:iCs/>
        </w:rPr>
        <w:t>(name of victim</w:t>
      </w:r>
      <w:r w:rsidRPr="007959FB">
        <w:t>) would have had the same belief;</w:t>
      </w:r>
    </w:p>
    <w:p w14:paraId="3E8A06FA" w14:textId="67C28A8F" w:rsidR="0060434F" w:rsidRPr="007959FB" w:rsidRDefault="0060434F" w:rsidP="006109CC">
      <w:pPr>
        <w:pStyle w:val="indent1"/>
      </w:pPr>
      <w:r w:rsidRPr="007959FB">
        <w:t>AND</w:t>
      </w:r>
    </w:p>
    <w:p w14:paraId="503A67CE" w14:textId="2060BBA7" w:rsidR="0060434F" w:rsidRPr="007959FB" w:rsidRDefault="0060434F" w:rsidP="006109CC">
      <w:pPr>
        <w:pStyle w:val="indent1"/>
      </w:pPr>
      <w:r w:rsidRPr="007959FB">
        <w:rPr>
          <w:bCs/>
        </w:rPr>
        <w:t>4.</w:t>
      </w:r>
      <w:r w:rsidRPr="007959FB">
        <w:tab/>
        <w:t>The defendant also intended to [kill] [or]</w:t>
      </w:r>
      <w:r w:rsidRPr="007959FB">
        <w:rPr>
          <w:vertAlign w:val="superscript"/>
        </w:rPr>
        <w:t>2</w:t>
      </w:r>
      <w:r w:rsidRPr="007959FB">
        <w:t xml:space="preserve"> [commit __________]</w:t>
      </w:r>
      <w:r w:rsidRPr="007959FB">
        <w:rPr>
          <w:vertAlign w:val="superscript"/>
        </w:rPr>
        <w:t>3</w:t>
      </w:r>
      <w:r w:rsidRPr="007959FB">
        <w:t xml:space="preserve"> on __________ (</w:t>
      </w:r>
      <w:r w:rsidRPr="007959FB">
        <w:rPr>
          <w:i/>
          <w:iCs/>
        </w:rPr>
        <w:t>name of victim</w:t>
      </w:r>
      <w:r w:rsidRPr="007959FB">
        <w:t>);</w:t>
      </w:r>
    </w:p>
    <w:p w14:paraId="6BAD3282" w14:textId="36B6948C" w:rsidR="0060434F" w:rsidRPr="007959FB" w:rsidRDefault="0060434F" w:rsidP="006109CC">
      <w:pPr>
        <w:pStyle w:val="indent1"/>
      </w:pPr>
      <w:r w:rsidRPr="007959FB">
        <w:rPr>
          <w:bCs/>
        </w:rPr>
        <w:t>5.</w:t>
      </w:r>
      <w:r w:rsidRPr="007959FB">
        <w:tab/>
        <w:t>__________ (</w:t>
      </w:r>
      <w:r w:rsidRPr="007959FB">
        <w:rPr>
          <w:i/>
          <w:iCs/>
        </w:rPr>
        <w:t>name of victim</w:t>
      </w:r>
      <w:r w:rsidRPr="007959FB">
        <w:t>) was a household member of the defendant;</w:t>
      </w:r>
      <w:r w:rsidR="00016386" w:rsidRPr="007959FB">
        <w:rPr>
          <w:vertAlign w:val="superscript"/>
        </w:rPr>
        <w:t>7</w:t>
      </w:r>
    </w:p>
    <w:p w14:paraId="7DA52F0E" w14:textId="46A05DBF" w:rsidR="0060434F" w:rsidRPr="007959FB" w:rsidRDefault="0060434F" w:rsidP="006109CC">
      <w:pPr>
        <w:pStyle w:val="indent1"/>
      </w:pPr>
      <w:r w:rsidRPr="007959FB">
        <w:rPr>
          <w:bCs/>
        </w:rPr>
        <w:t>6.</w:t>
      </w:r>
      <w:r w:rsidRPr="007959FB">
        <w:tab/>
        <w:t>This happened in New Mexico on or about the ___ day of __________, ___.</w:t>
      </w:r>
    </w:p>
    <w:p w14:paraId="450B1E34" w14:textId="77777777" w:rsidR="0060434F" w:rsidRPr="007959FB" w:rsidRDefault="0060434F" w:rsidP="006109CC">
      <w:pPr>
        <w:pStyle w:val="indent0"/>
        <w:jc w:val="center"/>
        <w:rPr>
          <w:bCs/>
        </w:rPr>
      </w:pPr>
      <w:r w:rsidRPr="007959FB">
        <w:rPr>
          <w:bCs/>
        </w:rPr>
        <w:t>USE NOTES</w:t>
      </w:r>
    </w:p>
    <w:p w14:paraId="56927CF1" w14:textId="5CB9FC39" w:rsidR="0060434F" w:rsidRPr="007959FB" w:rsidRDefault="0060434F" w:rsidP="006109CC">
      <w:pPr>
        <w:pStyle w:val="indent1"/>
      </w:pPr>
      <w:r w:rsidRPr="007959FB">
        <w:t>1.</w:t>
      </w:r>
      <w:r w:rsidRPr="007959FB">
        <w:tab/>
        <w:t>This instruction combines the essential elements set forth in UJI 14-381 NMRA and UJI 14-382 NMRA, for use when the two forms of the offense are charged in the alternative.</w:t>
      </w:r>
    </w:p>
    <w:p w14:paraId="4CD01167" w14:textId="4308178B" w:rsidR="0060434F" w:rsidRPr="007959FB" w:rsidRDefault="0060434F" w:rsidP="006109CC">
      <w:pPr>
        <w:pStyle w:val="indent1"/>
      </w:pPr>
      <w:r w:rsidRPr="007959FB">
        <w:t>2.</w:t>
      </w:r>
      <w:r w:rsidRPr="007959FB">
        <w:tab/>
        <w:t>Use only the applicable bracketed alternatives.</w:t>
      </w:r>
    </w:p>
    <w:p w14:paraId="65386CD0" w14:textId="36A1EE6B" w:rsidR="0060434F" w:rsidRPr="007959FB" w:rsidRDefault="0060434F" w:rsidP="006109CC">
      <w:pPr>
        <w:pStyle w:val="indent1"/>
      </w:pPr>
      <w:r w:rsidRPr="007959FB">
        <w:t>3.</w:t>
      </w:r>
      <w:r w:rsidRPr="007959FB">
        <w:tab/>
        <w:t xml:space="preserve">Insert the name of the felony or felonies in the disjunctive. This instruction is to be used for assault against a household member with intent to kill or to commit a violent felony, </w:t>
      </w:r>
      <w:r w:rsidRPr="007959FB">
        <w:rPr>
          <w:i/>
        </w:rPr>
        <w:t>i.e.</w:t>
      </w:r>
      <w:r w:rsidRPr="007959FB">
        <w:t xml:space="preserve">, mayhem, criminal sexual penetration, robbery, or burglary. The essential elements of the felony or felonies must also be given immediately following this </w:t>
      </w:r>
      <w:r w:rsidRPr="007959FB">
        <w:lastRenderedPageBreak/>
        <w:t xml:space="preserve">instruction. To instruct on the elements of an uncharged offense, UJI 14-140 NMRA must be used. For mayhem, </w:t>
      </w:r>
      <w:r w:rsidRPr="007959FB">
        <w:rPr>
          <w:i/>
          <w:iCs/>
        </w:rPr>
        <w:t>see</w:t>
      </w:r>
      <w:r w:rsidRPr="007959FB">
        <w:t xml:space="preserve"> UJI 14-314 NMRA. For criminal sexual penetration in the first, second, or third degree, </w:t>
      </w:r>
      <w:r w:rsidRPr="007959FB">
        <w:rPr>
          <w:i/>
          <w:iCs/>
        </w:rPr>
        <w:t>see</w:t>
      </w:r>
      <w:r w:rsidRPr="007959FB">
        <w:t xml:space="preserve"> UJIs 14-941 to 14-961 NMRA. For robbery, </w:t>
      </w:r>
      <w:r w:rsidRPr="007959FB">
        <w:rPr>
          <w:i/>
          <w:iCs/>
        </w:rPr>
        <w:t>see</w:t>
      </w:r>
      <w:r w:rsidRPr="007959FB">
        <w:t xml:space="preserve"> UJI 14-1620 NMRA. For burglary, </w:t>
      </w:r>
      <w:r w:rsidRPr="007959FB">
        <w:rPr>
          <w:i/>
          <w:iCs/>
        </w:rPr>
        <w:t>see</w:t>
      </w:r>
      <w:r w:rsidRPr="007959FB">
        <w:t xml:space="preserve"> UJI 14-1630 NMRA.</w:t>
      </w:r>
    </w:p>
    <w:p w14:paraId="40B363F2" w14:textId="6CAEA086" w:rsidR="0060434F" w:rsidRPr="007959FB" w:rsidRDefault="0060434F" w:rsidP="006109CC">
      <w:pPr>
        <w:pStyle w:val="indent1"/>
      </w:pPr>
      <w:r w:rsidRPr="007959FB">
        <w:t>4.</w:t>
      </w:r>
      <w:r w:rsidRPr="007959FB">
        <w:tab/>
        <w:t>Insert the count number if more than one count is charged.</w:t>
      </w:r>
    </w:p>
    <w:p w14:paraId="3D0E0279" w14:textId="39995881" w:rsidR="0060434F" w:rsidRPr="007959FB" w:rsidRDefault="0060434F" w:rsidP="006109CC">
      <w:pPr>
        <w:pStyle w:val="indent1"/>
      </w:pPr>
      <w:r w:rsidRPr="007959FB">
        <w:t>5.</w:t>
      </w:r>
      <w:r w:rsidRPr="007959FB">
        <w:tab/>
        <w:t>Use ordinary language to describe the touching or application of force.</w:t>
      </w:r>
    </w:p>
    <w:p w14:paraId="5D81A157" w14:textId="61633981" w:rsidR="0060434F" w:rsidRPr="007959FB" w:rsidRDefault="0060434F" w:rsidP="006109CC">
      <w:pPr>
        <w:pStyle w:val="indent1"/>
      </w:pPr>
      <w:r w:rsidRPr="007959FB">
        <w:t>6.</w:t>
      </w:r>
      <w:r w:rsidRPr="007959FB">
        <w:tab/>
        <w:t xml:space="preserve">If the “unlawfulness” of the act is in issue, add unlawfulness as an element as provided by Use Note 1 of UJI 14-132 NMRA. In addition, UJI 14-132 NMRA is given. If the issue of “lawfulness” involves self defense or defense of another, </w:t>
      </w:r>
      <w:r w:rsidRPr="007959FB">
        <w:rPr>
          <w:i/>
          <w:iCs/>
        </w:rPr>
        <w:t>see</w:t>
      </w:r>
      <w:r w:rsidRPr="007959FB">
        <w:t xml:space="preserve"> UJIs 14-5181 to 14-5184 NMRA.</w:t>
      </w:r>
    </w:p>
    <w:p w14:paraId="51176816" w14:textId="4BD1A049" w:rsidR="0060434F" w:rsidRPr="007959FB" w:rsidRDefault="0060434F" w:rsidP="006109CC">
      <w:pPr>
        <w:pStyle w:val="indent1"/>
      </w:pPr>
      <w:r w:rsidRPr="007959FB">
        <w:t>7.</w:t>
      </w:r>
      <w:r w:rsidRPr="007959FB">
        <w:tab/>
        <w:t xml:space="preserve">Definition of a household member should be given, </w:t>
      </w:r>
      <w:r w:rsidRPr="007959FB">
        <w:rPr>
          <w:i/>
          <w:iCs/>
        </w:rPr>
        <w:t>see</w:t>
      </w:r>
      <w:r w:rsidRPr="007959FB">
        <w:t xml:space="preserve"> UJI 14-370 NMRA.</w:t>
      </w:r>
    </w:p>
    <w:p w14:paraId="5647B950" w14:textId="6580DD70" w:rsidR="00042DD0" w:rsidRPr="007959FB" w:rsidRDefault="0060434F" w:rsidP="00AA6456">
      <w:pPr>
        <w:pStyle w:val="indent0"/>
      </w:pPr>
      <w:r w:rsidRPr="007959FB">
        <w:t>[Adopted by Supreme Court Order No. 14-8300-005, effective for all cases pending or filed on or after December 31, 2014; as amended by Supreme Court Order No. 16-8300-008, effective for all cases pending or filed on or after December 31, 2016; as amended by Supreme Court Order No. 21-8300-025, effective for all cases pending or filed on or after December 31, 2021.]</w:t>
      </w:r>
    </w:p>
    <w:sectPr w:rsidR="00042DD0" w:rsidRPr="007959FB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8E18" w14:textId="77777777" w:rsidR="0060434F" w:rsidRDefault="0060434F" w:rsidP="00AE66E6">
      <w:r>
        <w:separator/>
      </w:r>
    </w:p>
  </w:endnote>
  <w:endnote w:type="continuationSeparator" w:id="0">
    <w:p w14:paraId="353EF3B9" w14:textId="77777777" w:rsidR="0060434F" w:rsidRDefault="0060434F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1499" w14:textId="77777777" w:rsidR="0060434F" w:rsidRDefault="0060434F" w:rsidP="00AE66E6">
      <w:r>
        <w:separator/>
      </w:r>
    </w:p>
  </w:footnote>
  <w:footnote w:type="continuationSeparator" w:id="0">
    <w:p w14:paraId="772D6B8F" w14:textId="77777777" w:rsidR="0060434F" w:rsidRDefault="0060434F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8567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5021740">
    <w:abstractNumId w:val="0"/>
  </w:num>
  <w:num w:numId="2" w16cid:durableId="1688485437">
    <w:abstractNumId w:val="3"/>
  </w:num>
  <w:num w:numId="3" w16cid:durableId="1366909304">
    <w:abstractNumId w:val="1"/>
  </w:num>
  <w:num w:numId="4" w16cid:durableId="1963070451">
    <w:abstractNumId w:val="2"/>
  </w:num>
  <w:num w:numId="5" w16cid:durableId="1131872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4F"/>
    <w:rsid w:val="00016386"/>
    <w:rsid w:val="000242BC"/>
    <w:rsid w:val="00042272"/>
    <w:rsid w:val="00042DD0"/>
    <w:rsid w:val="00052CEA"/>
    <w:rsid w:val="00054533"/>
    <w:rsid w:val="0006105D"/>
    <w:rsid w:val="00070E5C"/>
    <w:rsid w:val="000C5929"/>
    <w:rsid w:val="000D06BA"/>
    <w:rsid w:val="000E1FD6"/>
    <w:rsid w:val="00102EE1"/>
    <w:rsid w:val="0017569D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23443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61C89"/>
    <w:rsid w:val="00490150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0434F"/>
    <w:rsid w:val="006109CC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53141"/>
    <w:rsid w:val="00765455"/>
    <w:rsid w:val="007735E7"/>
    <w:rsid w:val="007813D7"/>
    <w:rsid w:val="007959FB"/>
    <w:rsid w:val="007C314F"/>
    <w:rsid w:val="007E222D"/>
    <w:rsid w:val="007E7685"/>
    <w:rsid w:val="007F13BE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A6456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8F199"/>
  <w15:docId w15:val="{7C47BC55-C7CF-419B-BC5B-A49A3541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4.xml><?xml version="1.0" encoding="utf-8"?>
<ds:datastoreItem xmlns:ds="http://schemas.openxmlformats.org/officeDocument/2006/customXml" ds:itemID="{BCF79B30-2B89-4023-A51B-D5C3D1765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template.dotx</Template>
  <TotalTime>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Cynthia SinghDhillon</cp:lastModifiedBy>
  <cp:revision>4</cp:revision>
  <cp:lastPrinted>2021-11-04T20:05:00Z</cp:lastPrinted>
  <dcterms:created xsi:type="dcterms:W3CDTF">2023-12-12T18:06:00Z</dcterms:created>
  <dcterms:modified xsi:type="dcterms:W3CDTF">2023-12-26T21:13:00Z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